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7"/>
        <w:gridCol w:w="11"/>
        <w:gridCol w:w="136"/>
        <w:gridCol w:w="134"/>
        <w:gridCol w:w="282"/>
        <w:gridCol w:w="282"/>
        <w:gridCol w:w="282"/>
        <w:gridCol w:w="282"/>
        <w:gridCol w:w="161"/>
        <w:gridCol w:w="122"/>
        <w:gridCol w:w="20"/>
        <w:gridCol w:w="264"/>
        <w:gridCol w:w="283"/>
        <w:gridCol w:w="145"/>
        <w:gridCol w:w="17"/>
        <w:gridCol w:w="121"/>
        <w:gridCol w:w="284"/>
        <w:gridCol w:w="284"/>
        <w:gridCol w:w="284"/>
        <w:gridCol w:w="284"/>
        <w:gridCol w:w="19"/>
        <w:gridCol w:w="265"/>
        <w:gridCol w:w="284"/>
        <w:gridCol w:w="284"/>
        <w:gridCol w:w="152"/>
        <w:gridCol w:w="132"/>
        <w:gridCol w:w="291"/>
        <w:gridCol w:w="277"/>
        <w:gridCol w:w="284"/>
        <w:gridCol w:w="284"/>
        <w:gridCol w:w="156"/>
        <w:gridCol w:w="128"/>
        <w:gridCol w:w="14"/>
        <w:gridCol w:w="182"/>
        <w:gridCol w:w="88"/>
        <w:gridCol w:w="8"/>
        <w:gridCol w:w="6"/>
        <w:gridCol w:w="270"/>
        <w:gridCol w:w="7"/>
        <w:gridCol w:w="277"/>
        <w:gridCol w:w="138"/>
        <w:gridCol w:w="146"/>
        <w:gridCol w:w="291"/>
        <w:gridCol w:w="284"/>
        <w:gridCol w:w="285"/>
        <w:gridCol w:w="283"/>
        <w:gridCol w:w="285"/>
        <w:gridCol w:w="284"/>
        <w:gridCol w:w="283"/>
        <w:gridCol w:w="283"/>
        <w:gridCol w:w="144"/>
        <w:gridCol w:w="141"/>
      </w:tblGrid>
      <w:tr w:rsidR="00AF699B" w:rsidRPr="009B5F0A" w:rsidTr="00B57456">
        <w:trPr>
          <w:trHeight w:val="170"/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9B" w:rsidRPr="009B5F0A" w:rsidRDefault="00AF699B" w:rsidP="00B57456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B5F0A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F699B" w:rsidRPr="009B5F0A" w:rsidTr="00B57456">
        <w:trPr>
          <w:trHeight w:val="170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20" w:type="dxa"/>
            <w:gridSpan w:val="27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>Входящий номер ______________________</w:t>
            </w:r>
          </w:p>
        </w:tc>
      </w:tr>
      <w:tr w:rsidR="00AF699B" w:rsidRPr="009B5F0A" w:rsidTr="00B57456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B57456">
        <w:trPr>
          <w:trHeight w:val="64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4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</w:tr>
      <w:tr w:rsidR="00AF699B" w:rsidRPr="009B5F0A" w:rsidTr="00B57456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B57456">
        <w:trPr>
          <w:trHeight w:val="64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6"/>
                <w:szCs w:val="14"/>
              </w:rPr>
            </w:pPr>
          </w:p>
        </w:tc>
        <w:tc>
          <w:tcPr>
            <w:tcW w:w="4122" w:type="dxa"/>
            <w:gridSpan w:val="22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340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6"/>
                <w:szCs w:val="16"/>
              </w:rPr>
            </w:pPr>
          </w:p>
        </w:tc>
      </w:tr>
      <w:tr w:rsidR="00AF699B" w:rsidRPr="001719E8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6"/>
              </w:rPr>
            </w:pPr>
            <w:r w:rsidRPr="00236DFC">
              <w:rPr>
                <w:rFonts w:ascii="Arial" w:hAnsi="Arial" w:cs="Arial"/>
                <w:b/>
                <w:sz w:val="16"/>
              </w:rPr>
              <w:t>ОПРОСНЫЙ ЛИСТ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36DFC">
              <w:rPr>
                <w:rFonts w:ascii="Arial" w:hAnsi="Arial" w:cs="Arial"/>
                <w:b/>
                <w:sz w:val="14"/>
                <w:szCs w:val="16"/>
              </w:rPr>
              <w:t>для юридических лиц, иностранных структур без образования юридического лица (ИСБОЮЛ), в том числе выступающих в качестве доверительных управляющих, эмитентов ценных бумаг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ВНИМАНИЕ! Опросный лист заполняется в целях выполнения требований Федерального закона от 07.08.2001№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на русском языке: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938346756"/>
            <w:placeholder>
              <w:docPart w:val="CE4E47D615F444BAA24E14FD11F87789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организации на иностранном языке: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644120668"/>
            <w:placeholder>
              <w:docPart w:val="0F11631906054BE28D5E53496FF0E677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Организационно правовая форма: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23502147"/>
            <w:placeholder>
              <w:docPart w:val="94898247936B4B548FD8653442CADD6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Основной государственный регистрационный номер (ОГРН):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00834471"/>
            <w:placeholder>
              <w:docPart w:val="E02DBBD3BD6044B1B406522C96861D95"/>
            </w:placeholder>
            <w:showingPlcHdr/>
            <w:text/>
          </w:sdtPr>
          <w:sdtEndPr/>
          <w:sdtContent>
            <w:tc>
              <w:tcPr>
                <w:tcW w:w="366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организации по отношению к Регистратору</w:t>
            </w: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Клиент (эмитент, ЗЛ)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Представитель клиента (УО)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Выгодоприобретатель</w:t>
            </w:r>
          </w:p>
        </w:tc>
      </w:tr>
      <w:tr w:rsidR="00AF699B" w:rsidRPr="00BA73B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B57456">
        <w:trPr>
          <w:trHeight w:val="81"/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Флажок1"/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10" w:type="dxa"/>
            <w:gridSpan w:val="5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Далее опросный лист и приложения к нему не заполняются, так как юридическое лицо является</w:t>
            </w:r>
          </w:p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(в соответствие с действующим законодательством необходимо представление сведений о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представителе ЮЛ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приложение № 2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– Сведения о руководителе (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форма № 014 – СПВК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УПЮЛ –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для иных представителей,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в случае необходимости) необходимо заполнить независимо от принадлежности к категориям лиц указанным ниже)</w:t>
            </w:r>
          </w:p>
        </w:tc>
      </w:tr>
      <w:tr w:rsidR="00AF699B" w:rsidRPr="009B5F0A" w:rsidTr="00B57456">
        <w:trPr>
          <w:trHeight w:val="246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субъекта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местного самоуправления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иностранного государства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Банком России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Данный опросный лист заполняется впервые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всех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2"/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 xml:space="preserve"> Приложений к Опросному листу)</w:t>
            </w:r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(Заполняются одно или несколько Приложений к Опросному листу, которые содержат информацию об изменениях)</w:t>
            </w:r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(Приложения к Опросному листу не заполняются, так как ранее предоставленные сведения об организации не изменялись)</w:t>
            </w: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(вид) организации: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Коммерческая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Некоммерческая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Финансово-кредитная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Наличие пакета акций в уставном капитале организации, закрепленных в собственности (указать нужное):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Федеральная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Муниципальная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Собственность субъектов РФ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7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хозяйственных обществ, имеющих стратегическое значение для </w:t>
            </w: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оборонно-промышленного комплекса и безопасности Российской Федерации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, а также обществ, находящиеся под их прямым или косвенным контролем (Федеральный закон от 21.07.2014 г. № 213-ФЗ):</w:t>
            </w: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46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Относится</w:t>
            </w:r>
            <w:r w:rsidRPr="00236DFC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236DFC">
              <w:rPr>
                <w:rFonts w:ascii="Arial" w:hAnsi="Arial" w:cs="Arial"/>
                <w:b/>
                <w:sz w:val="14"/>
                <w:szCs w:val="24"/>
              </w:rPr>
              <w:t>(указать нормативный акт или иное основание)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61"/>
              <w:rPr>
                <w:rFonts w:ascii="Arial" w:hAnsi="Arial" w:cs="Arial"/>
                <w:i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федеральных унитарных предприятий, имеющих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 (Федеральный закон от 14.11.2002 N 161-ФЗ):</w:t>
            </w: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 xml:space="preserve">Относится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(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Относится ли юридическое лицо к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следующим категориям юридических лиц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(в случае утвердительного ответа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ОБЯЗАТЕЛЬНО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 к нижеперечисленным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корпорация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компания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Публично-правовая компания</w:t>
            </w: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bookmarkStart w:id="1" w:name="Флажок2"/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9652" w:type="dxa"/>
            <w:gridSpan w:val="4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(фин. положение, деловая репутация и т.п.) о юридическом лице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№1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руководителе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№2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об органах управления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№3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бенефициарном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владельце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№4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выгодоприобретателе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№5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руководителе/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бенефициарных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владельцах/ выгодоприобретателях, относящихся к ИПДЛ (их супругам и близким родственникам), ДЛПМО, РПДЛ изменялись</w:t>
            </w:r>
            <w:r w:rsidRPr="00236DFC">
              <w:rPr>
                <w:rFonts w:ascii="Arial" w:hAnsi="Arial" w:cs="Arial"/>
                <w:i/>
                <w:sz w:val="16"/>
                <w:szCs w:val="17"/>
              </w:rPr>
              <w:t>:</w:t>
            </w: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2" w:type="dxa"/>
            <w:gridSpan w:val="4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Обязательно заполнение Приложения №6 к настоящему Опросному листу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ДОПОЛНИТЕЛЬНО К ОПРОСНОМУ ЛИСТУ </w:t>
            </w:r>
            <w:proofErr w:type="gramStart"/>
            <w:r w:rsidRPr="00236DFC">
              <w:rPr>
                <w:rFonts w:ascii="Arial" w:hAnsi="Arial" w:cs="Arial"/>
                <w:b/>
                <w:sz w:val="17"/>
                <w:szCs w:val="17"/>
              </w:rPr>
              <w:t>ПРЕДОСТАВЛЯЮТСЯ НИЖЕПЕРЕЧИСЛЕННЫЕ ДОКУМЕНТЫ</w:t>
            </w:r>
            <w:proofErr w:type="gramEnd"/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ЮРИДИЧЕСКОГО ЛИЦА  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(Предоставляются оригиналы или копии документов, заверенные юридическим лицом):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6DFC">
              <w:rPr>
                <w:rFonts w:ascii="Arial" w:eastAsia="@Meiryo UI" w:hAnsi="Arial" w:cs="Arial"/>
                <w:b/>
                <w:sz w:val="17"/>
                <w:szCs w:val="17"/>
              </w:rPr>
              <w:t xml:space="preserve">Документы о финансовом положении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 одного/нескольких видов предоставляемых документов.</w:t>
            </w:r>
            <w:proofErr w:type="gramEnd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Нужное отметить):</w:t>
            </w:r>
            <w:proofErr w:type="gramEnd"/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бухгалтерская отчетность (бухгалтерский баланс, отчет о финансовом результате);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(либо квартальная)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(МСФО);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национальных рейтинговых агентств.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Документы указанные выше отсутствуют, т.к. период деятельности организации не превышает 3-х месяцев со дня регистрации, обязуемся представить регистратору указанные (один или несколько) документы в течение 1-го месяца после их получения.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Организация является нерезидентом/ИСБОЮЛ и данные документы отсутствуют (представлены любые документы подтверждающие финансовое положение).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год).</w:t>
            </w:r>
          </w:p>
        </w:tc>
      </w:tr>
      <w:tr w:rsidR="00AF699B" w:rsidRPr="008474CB" w:rsidTr="00B57456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об органах управления юридического лица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(Обязательно предоставление в зависимости от наличия соответствующего органа управления):</w:t>
            </w:r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(сведения, список) о персональном составе акционеров (участников) юридического лица, владеющих одним и более процентом акций (долей);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Совета директоров;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единоличного исполнительного органа (Президент, Генеральный директор, директор, Управляющая организация и др.);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коллегиального органа (Правление, дирекция и др.);</w:t>
            </w:r>
          </w:p>
        </w:tc>
      </w:tr>
      <w:tr w:rsidR="00AF699B" w:rsidRPr="00820545" w:rsidTr="00B57456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год/сведения не изменялись).</w:t>
            </w:r>
          </w:p>
        </w:tc>
      </w:tr>
      <w:tr w:rsidR="00AF699B" w:rsidRPr="008474CB" w:rsidTr="00B57456">
        <w:trPr>
          <w:trHeight w:val="7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 деловой репутации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одного/нескольких видов предоставляемых документов.</w:t>
            </w:r>
            <w:proofErr w:type="gramEnd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Нужное отметить):</w:t>
            </w:r>
            <w:proofErr w:type="gramEnd"/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Отзыв(ы) в произвольной письменной форме других клиентов Регистратора 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в произвольной письменной форме от кредитных и (или) некредитных финанансовых организаций (с информацией этих организаций об оценке деловой репутации юрдического лица)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Для иностранных компаний: Свидетельство о хорошем состоянии компании/ Свидетельство о действительности компании/ Свидетельство о благонадежном состоянии компании и др.</w:t>
            </w:r>
          </w:p>
        </w:tc>
      </w:tr>
      <w:tr w:rsidR="00AF699B" w:rsidRPr="00820545" w:rsidTr="00B57456">
        <w:trPr>
          <w:trHeight w:val="223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Иные документы характеризующие деловую репутацию.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не предоставлены*</w:t>
            </w:r>
          </w:p>
        </w:tc>
        <w:tc>
          <w:tcPr>
            <w:tcW w:w="7512" w:type="dxa"/>
            <w:gridSpan w:val="37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</w:tr>
      <w:tr w:rsidR="00AF699B" w:rsidRPr="00820545" w:rsidTr="00B57456">
        <w:trPr>
          <w:trHeight w:val="6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  <w:tc>
          <w:tcPr>
            <w:tcW w:w="7512" w:type="dxa"/>
            <w:gridSpan w:val="37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center"/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  <w:t>*(указать причину по которой отзывы не предоставлены)</w:t>
            </w: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Сведения о лице, заполнившем Опросный лист/предоставившем документы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Фамилия, имя, 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1729965672"/>
            <w:placeholder>
              <w:docPart w:val="E40ACF256B52429AB7AA0A44F9691419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2048746829"/>
            <w:placeholder>
              <w:docPart w:val="73D1D963116949B5992A572CBE65263A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 xml:space="preserve">Документ, на основании 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которого вправе действовать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от имени юридического лица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687435740"/>
            <w:placeholder>
              <w:docPart w:val="525BF249993B4AA587BBD72BEB2141EB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41419413"/>
            <w:placeholder>
              <w:docPart w:val="46ED4F06C9A04D1F8C2B9B4EF0839BB1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688609333"/>
            <w:placeholder>
              <w:docPart w:val="97A7D415C341409B9C12A7D83106F5E5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9B5F0A" w:rsidTr="00B57456">
        <w:trPr>
          <w:jc w:val="center"/>
        </w:trPr>
        <w:tc>
          <w:tcPr>
            <w:tcW w:w="5087" w:type="dxa"/>
            <w:gridSpan w:val="2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уполномоченного представителя по доверенности</w:t>
            </w:r>
          </w:p>
        </w:tc>
        <w:tc>
          <w:tcPr>
            <w:tcW w:w="5403" w:type="dxa"/>
            <w:gridSpan w:val="28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5E67C5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 уполномоченного лица АО «СРК»</w:t>
            </w:r>
          </w:p>
        </w:tc>
      </w:tr>
      <w:tr w:rsidR="00AF699B" w:rsidRPr="00FD4509" w:rsidTr="00B57456">
        <w:trPr>
          <w:trHeight w:val="16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B57456">
        <w:trPr>
          <w:trHeight w:val="87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Ставя свою подпись, подтверждаю достоверность сведений, указанных в настоящем Опросном листе и Приложениях к нему.</w:t>
            </w: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C96712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</w:t>
            </w:r>
            <w:r w:rsidR="00C96712" w:rsidRPr="0001161D">
              <w:rPr>
                <w:rFonts w:ascii="Arial" w:hAnsi="Arial" w:cs="Arial"/>
                <w:b/>
                <w:sz w:val="14"/>
                <w:szCs w:val="17"/>
              </w:rPr>
              <w:t>в</w:t>
            </w:r>
            <w:r w:rsidR="00C96712">
              <w:rPr>
                <w:rFonts w:ascii="Arial" w:hAnsi="Arial" w:cs="Arial"/>
                <w:b/>
                <w:sz w:val="14"/>
                <w:szCs w:val="17"/>
              </w:rPr>
              <w:t xml:space="preserve"> 3</w:t>
            </w:r>
            <w:r w:rsidR="00C96712" w:rsidRPr="0001161D">
              <w:rPr>
                <w:rFonts w:ascii="Arial" w:hAnsi="Arial" w:cs="Arial"/>
                <w:b/>
                <w:sz w:val="14"/>
                <w:szCs w:val="17"/>
              </w:rPr>
              <w:t xml:space="preserve"> год</w:t>
            </w:r>
            <w:r w:rsidR="00C96712">
              <w:rPr>
                <w:rFonts w:ascii="Arial" w:hAnsi="Arial" w:cs="Arial"/>
                <w:b/>
                <w:sz w:val="14"/>
                <w:szCs w:val="17"/>
              </w:rPr>
              <w:t xml:space="preserve">а </w:t>
            </w:r>
            <w:bookmarkStart w:id="2" w:name="_GoBack"/>
            <w:bookmarkEnd w:id="2"/>
            <w:r w:rsidR="00C96712" w:rsidRPr="00C96712">
              <w:rPr>
                <w:rFonts w:ascii="Arial" w:hAnsi="Arial" w:cs="Arial"/>
                <w:b/>
                <w:sz w:val="14"/>
                <w:szCs w:val="17"/>
              </w:rPr>
              <w:t>для зарегистрированных лиц и их представителей и 1 раза в год для иных лиц.</w:t>
            </w:r>
          </w:p>
        </w:tc>
      </w:tr>
      <w:tr w:rsidR="00AF699B" w:rsidRPr="00820545" w:rsidTr="00B57456">
        <w:trPr>
          <w:jc w:val="center"/>
        </w:trPr>
        <w:tc>
          <w:tcPr>
            <w:tcW w:w="10490" w:type="dxa"/>
            <w:gridSpan w:val="5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ВНИМАНИЕ!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>В случае внесения изменений в вышеуказанные идентификационные сведения, а также в сведения, отраженные в предоставляемых Приложениях к Опросному листу, информацию о таких измене</w:t>
            </w:r>
            <w:r w:rsidR="005E67C5" w:rsidRPr="00236DFC">
              <w:rPr>
                <w:rFonts w:ascii="Arial" w:hAnsi="Arial" w:cs="Arial"/>
                <w:b/>
                <w:sz w:val="14"/>
                <w:szCs w:val="16"/>
              </w:rPr>
              <w:t xml:space="preserve">ниях необходимо предоставить в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 xml:space="preserve">АО «СРК» в течение 7 рабочих дней </w:t>
            </w:r>
            <w:proofErr w:type="gramStart"/>
            <w:r w:rsidRPr="00236DFC">
              <w:rPr>
                <w:rFonts w:ascii="Arial" w:hAnsi="Arial" w:cs="Arial"/>
                <w:b/>
                <w:sz w:val="14"/>
                <w:szCs w:val="16"/>
              </w:rPr>
              <w:t>с даты изменения</w:t>
            </w:r>
            <w:proofErr w:type="gramEnd"/>
            <w:r w:rsidRPr="00236DFC">
              <w:rPr>
                <w:rFonts w:ascii="Arial" w:hAnsi="Arial" w:cs="Arial"/>
                <w:b/>
                <w:sz w:val="14"/>
                <w:szCs w:val="16"/>
              </w:rPr>
              <w:t xml:space="preserve"> данных или получения запроса Регистратора.</w:t>
            </w:r>
          </w:p>
        </w:tc>
      </w:tr>
      <w:tr w:rsidR="00AF699B" w:rsidRPr="00820545" w:rsidTr="00B57456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Технологические отметки регистратора (заполняется </w:t>
            </w:r>
            <w:r w:rsidRPr="00236DFC">
              <w:rPr>
                <w:rFonts w:ascii="Arial" w:hAnsi="Arial" w:cs="Arial"/>
                <w:b/>
                <w:sz w:val="14"/>
                <w:szCs w:val="17"/>
                <w:u w:val="single"/>
              </w:rPr>
              <w:t>сотрудником</w:t>
            </w: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 регистратора)</w:t>
            </w:r>
          </w:p>
        </w:tc>
      </w:tr>
      <w:tr w:rsidR="00AF699B" w:rsidRPr="00820545" w:rsidTr="00B57456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На основании анализа предоставленных документов и сведений: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4"/>
                <w:szCs w:val="24"/>
              </w:rPr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Выявлены иные бенефициарные владельцы (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отличные от представленных ЮЛ</w:t>
            </w: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)</w:t>
            </w:r>
          </w:p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*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сотрудник регистратора заполняет соответствующие приложения к Опросному листу, а так же решение о признании лица бенефициарным владельцем.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4"/>
                <w:szCs w:val="24"/>
              </w:rPr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Иные бенефициарные владельцы помимо представленных не выявлены.</w:t>
            </w:r>
          </w:p>
        </w:tc>
      </w:tr>
      <w:tr w:rsidR="00AF699B" w:rsidRPr="00820545" w:rsidTr="00B57456">
        <w:trPr>
          <w:jc w:val="center"/>
        </w:trPr>
        <w:tc>
          <w:tcPr>
            <w:tcW w:w="5239" w:type="dxa"/>
            <w:gridSpan w:val="26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/</w:t>
            </w: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</w:tr>
      <w:tr w:rsidR="00AF699B" w:rsidRPr="00820545" w:rsidTr="00B57456">
        <w:trPr>
          <w:jc w:val="center"/>
        </w:trPr>
        <w:tc>
          <w:tcPr>
            <w:tcW w:w="5239" w:type="dxa"/>
            <w:gridSpan w:val="26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Подпись</w:t>
            </w:r>
          </w:p>
        </w:tc>
        <w:tc>
          <w:tcPr>
            <w:tcW w:w="379" w:type="dxa"/>
            <w:gridSpan w:val="5"/>
            <w:tcBorders>
              <w:bottom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Ф.И.О.</w:t>
            </w:r>
          </w:p>
        </w:tc>
      </w:tr>
      <w:tr w:rsidR="00AF699B" w:rsidRPr="008D44B1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2"/>
                <w:szCs w:val="12"/>
              </w:rPr>
      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        </w:r>
          </w:p>
        </w:tc>
      </w:tr>
    </w:tbl>
    <w:p w:rsidR="00FA7BE0" w:rsidRPr="00E94C49" w:rsidRDefault="00FA7BE0">
      <w:pPr>
        <w:sectPr w:rsidR="00FA7BE0" w:rsidRPr="00E94C49" w:rsidSect="000A7A9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3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"/>
        <w:gridCol w:w="166"/>
        <w:gridCol w:w="2698"/>
        <w:gridCol w:w="333"/>
        <w:gridCol w:w="18"/>
        <w:gridCol w:w="16"/>
        <w:gridCol w:w="29"/>
        <w:gridCol w:w="376"/>
        <w:gridCol w:w="20"/>
        <w:gridCol w:w="130"/>
        <w:gridCol w:w="154"/>
        <w:gridCol w:w="130"/>
        <w:gridCol w:w="153"/>
        <w:gridCol w:w="131"/>
        <w:gridCol w:w="284"/>
        <w:gridCol w:w="284"/>
        <w:gridCol w:w="284"/>
        <w:gridCol w:w="284"/>
        <w:gridCol w:w="291"/>
        <w:gridCol w:w="143"/>
        <w:gridCol w:w="134"/>
        <w:gridCol w:w="284"/>
        <w:gridCol w:w="284"/>
        <w:gridCol w:w="20"/>
        <w:gridCol w:w="264"/>
        <w:gridCol w:w="284"/>
        <w:gridCol w:w="6"/>
        <w:gridCol w:w="278"/>
        <w:gridCol w:w="284"/>
        <w:gridCol w:w="284"/>
        <w:gridCol w:w="287"/>
        <w:gridCol w:w="284"/>
        <w:gridCol w:w="284"/>
        <w:gridCol w:w="283"/>
        <w:gridCol w:w="285"/>
        <w:gridCol w:w="284"/>
        <w:gridCol w:w="283"/>
        <w:gridCol w:w="127"/>
        <w:gridCol w:w="14"/>
        <w:gridCol w:w="98"/>
        <w:gridCol w:w="64"/>
      </w:tblGrid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86"/>
        </w:trPr>
        <w:tc>
          <w:tcPr>
            <w:tcW w:w="286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№1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13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97F54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ОРГАНИЗАЦИИ</w:t>
            </w:r>
            <w:r w:rsidR="00D97F54" w:rsidRPr="00E94C49">
              <w:rPr>
                <w:rFonts w:ascii="Arial" w:hAnsi="Arial" w:cs="Arial"/>
                <w:b/>
                <w:sz w:val="22"/>
                <w:szCs w:val="22"/>
              </w:rPr>
              <w:t xml:space="preserve"> (ЮЛ, ИСБОЮЛ)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42"/>
        </w:trPr>
        <w:tc>
          <w:tcPr>
            <w:tcW w:w="2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 Цели установления и предполагаемый характер д</w:t>
            </w:r>
            <w:r w:rsidR="005E67C5">
              <w:rPr>
                <w:rFonts w:ascii="Arial" w:hAnsi="Arial" w:cs="Arial"/>
                <w:b/>
                <w:sz w:val="17"/>
                <w:szCs w:val="17"/>
              </w:rPr>
              <w:t xml:space="preserve">еловых отношений организации с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АО «СРК»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(сведения о планируемых операциях)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Проведение операций в реестре ценных бумаг/получение/выдача информации из реестра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158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Ведение реестра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130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Хранение реестра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Подготовка/проведение общих собраний акционеров/исполнение Регистратором функций счетной комиссии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 (указываются иные планируемые операции)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609246169"/>
            <w:placeholder>
              <w:docPart w:val="C5BB7AE5D0C64D5C90B4DE522F01E47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89200861"/>
            <w:placeholder>
              <w:docPart w:val="C93898CFE6924449A50C9BDA2D41117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340396493"/>
            <w:placeholder>
              <w:docPart w:val="1F44A956D5014399B695AB12E7A80DB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 Цели финансово-хозяйственной деятельности организации</w:t>
            </w:r>
          </w:p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(Указываются виды и направления деятельности в отрасли в соответствии с действующим Уставом)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80" w:type="dxa"/>
            <w:gridSpan w:val="35"/>
            <w:tcBorders>
              <w:top w:val="single" w:sz="4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Указываются виды и направления деятельности в отрасли в соответствии с действующим Уставом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80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1905708906"/>
            <w:placeholder>
              <w:docPart w:val="1AC51E5766CB498190039F1DD871090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6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06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1940972648"/>
            <w:placeholder>
              <w:docPart w:val="E274FC49EDA74B7AB16BFF8546749D5D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93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525944990"/>
            <w:placeholder>
              <w:docPart w:val="BABC49C959F9445F87927A689C0A8BB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35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046588249"/>
            <w:placeholder>
              <w:docPart w:val="742006B6098742DC973ED92AC9364506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 Финансовое положение организации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кризисное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58128414"/>
            <w:placeholder>
              <w:docPart w:val="2664D266D7754312AF7D76911ECB2AF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968300"/>
            <w:placeholder>
              <w:docPart w:val="A94ED2DB7D9A402C83285AAB2FE76037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506343"/>
            <w:placeholder>
              <w:docPart w:val="F1B0C406DF0042CB8CA84F4CC22FB6CC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Факторы, характеризующие финансовое положение юридического лица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Производство по делу о несостоятельности (банкротстве) в отношении юридического лица по состоянию на дату предоставления документов Регистратору (нужное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ведется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ведется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Процедура ликвидации в отношении юридического лица по состоянию на дату представления документов Регистратору  (</w:t>
            </w:r>
            <w:proofErr w:type="gram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нужное</w:t>
            </w:r>
            <w:proofErr w:type="gram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проводится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проводится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E94C49">
              <w:rPr>
                <w:rFonts w:ascii="Arial" w:eastAsia="@Meiryo UI" w:hAnsi="Arial" w:cs="Arial"/>
                <w:bCs/>
                <w:sz w:val="17"/>
                <w:szCs w:val="17"/>
              </w:rPr>
              <w:t xml:space="preserve"> </w:t>
            </w:r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</w:t>
            </w:r>
            <w:proofErr w:type="gramStart"/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нужное</w:t>
            </w:r>
            <w:proofErr w:type="gramEnd"/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Standard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&amp;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Poor's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Fitch-Ratings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Moody's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Investors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Service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 и другие) и национальных рейтинговых агентств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09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7911995"/>
            <w:placeholder>
              <w:docPart w:val="154F0E1F70F542C08EAE78127D94CDEB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7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958992"/>
            <w:placeholder>
              <w:docPart w:val="EABB51A9A5C14B92ADDE601D598AA38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75"/>
        </w:trPr>
        <w:tc>
          <w:tcPr>
            <w:tcW w:w="28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5580783"/>
            <w:placeholder>
              <w:docPart w:val="03B02E500EBA43288796D0C74474C0D6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 Деловая репутация</w:t>
            </w: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63"/>
        </w:trPr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E2548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6C1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6C13AC" w:rsidRPr="00E94C49">
              <w:rPr>
                <w:rFonts w:ascii="Arial" w:hAnsi="Arial" w:cs="Arial"/>
                <w:sz w:val="17"/>
                <w:szCs w:val="17"/>
              </w:rPr>
              <w:t>П</w:t>
            </w:r>
            <w:r w:rsidRPr="00E94C49">
              <w:rPr>
                <w:rFonts w:ascii="Arial" w:hAnsi="Arial" w:cs="Arial"/>
                <w:sz w:val="17"/>
                <w:szCs w:val="17"/>
              </w:rPr>
              <w:t>оложительная</w:t>
            </w:r>
            <w:proofErr w:type="gramEnd"/>
            <w:r w:rsidR="006C13AC">
              <w:rPr>
                <w:rFonts w:ascii="Arial" w:hAnsi="Arial" w:cs="Arial"/>
                <w:sz w:val="17"/>
                <w:szCs w:val="17"/>
              </w:rPr>
              <w:t xml:space="preserve"> (предоставлены отзывы и иные подтверждающие документы)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69"/>
        </w:trPr>
        <w:tc>
          <w:tcPr>
            <w:tcW w:w="28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(активность на заявленном рынке деятельности, рейтинги в бизнесе, публикации и отзывы в СМИ)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негативная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03738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информация отсутствует 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tcBorders>
              <w:bottom w:val="dotted" w:sz="4" w:space="0" w:color="auto"/>
            </w:tcBorders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иное (указываются факторы, влияющие на деловую репутацию)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24623958"/>
            <w:placeholder>
              <w:docPart w:val="90D1687DF6074AD78C52AD68248DCE6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85321732"/>
            <w:placeholder>
              <w:docPart w:val="9E3005589D284C71A432EC3CC14F6503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0624588"/>
            <w:placeholder>
              <w:docPart w:val="BAB0AB9E21514865A2AF203015178F90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F912E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5. Сведения о лицензии на право осуществления деятельности, подлежащей лицензированию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Деятельность организации подлежит лицензированию</w:t>
            </w:r>
          </w:p>
        </w:tc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336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вид, номер, дата выдачи лицензии: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70613159"/>
            <w:placeholder>
              <w:docPart w:val="A178038CDA7745D4AC7DE03FACEE4742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284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43005128"/>
            <w:placeholder>
              <w:docPart w:val="457F8CBD221848549789909167D0CA8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кем </w:t>
            </w: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выдана</w:t>
            </w:r>
            <w:proofErr w:type="gramEnd"/>
            <w:r w:rsidRPr="00E94C49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12588786"/>
            <w:placeholder>
              <w:docPart w:val="8C8DB264A5894A76A08FF3B6CED1972D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67854378"/>
            <w:placeholder>
              <w:docPart w:val="08B68C269B0540C7AE6047318FA92ED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срок действия: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60802752"/>
            <w:placeholder>
              <w:docPart w:val="DF4AC8221BF342108EFEDB817AE6962E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84709">
            <w:pPr>
              <w:jc w:val="center"/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перечень видов лицензируемой деятельности</w:t>
            </w:r>
          </w:p>
        </w:tc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11092946"/>
            <w:placeholder>
              <w:docPart w:val="F361860B922848539351856037610CE4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18099940"/>
            <w:placeholder>
              <w:docPart w:val="5615FD213AE84BA4B9E6436CA09A7FB8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12219025"/>
            <w:placeholder>
              <w:docPart w:val="8DEB9FD97E2C43F7B9568F7BB25583A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E25486">
        <w:trPr>
          <w:gridAfter w:val="3"/>
          <w:wAfter w:w="176" w:type="dxa"/>
          <w:trHeight w:val="614"/>
        </w:trPr>
        <w:tc>
          <w:tcPr>
            <w:tcW w:w="10193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94C49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25486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6. Иные сведения, запрашиваемые у организаций нерезидентов/иностранных структур без образования юридического лица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Код иностранной организации (КИО),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481347531"/>
            <w:placeholder>
              <w:docPart w:val="52057567A45A4A268533FF525A368ED4"/>
            </w:placeholder>
            <w:showingPlcHdr/>
            <w:text/>
          </w:sdtPr>
          <w:sdtEndPr/>
          <w:sdtContent>
            <w:tc>
              <w:tcPr>
                <w:tcW w:w="36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4C49">
              <w:rPr>
                <w:rFonts w:ascii="Arial" w:hAnsi="Arial" w:cs="Arial"/>
                <w:sz w:val="17"/>
                <w:szCs w:val="17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  <w:proofErr w:type="gramEnd"/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42233587"/>
            <w:placeholder>
              <w:docPart w:val="FAEF9098885E4CD3BFD0383D548E631F"/>
            </w:placeholder>
            <w:showingPlcHdr/>
            <w:text/>
          </w:sdtPr>
          <w:sdtEndPr/>
          <w:sdtContent>
            <w:tc>
              <w:tcPr>
                <w:tcW w:w="41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208720045"/>
            <w:placeholder>
              <w:docPart w:val="75FEBFED3BF14605AD4F29907AE4A58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96208842"/>
            <w:placeholder>
              <w:docPart w:val="DFA4E1624ABC48AD8E7998B2E5518D6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ведения основной деятельности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73265418"/>
            <w:placeholder>
              <w:docPart w:val="839FC90A11B146FF8A528E74DF597809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Состав имущества, находящегося в управлении (собственности)</w:t>
            </w:r>
          </w:p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49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67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1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4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F912EE" w:rsidRPr="00E94C49" w:rsidRDefault="00F912EE" w:rsidP="00F912EE">
      <w:pPr>
        <w:spacing w:before="120"/>
        <w:ind w:right="-142"/>
        <w:jc w:val="both"/>
        <w:sectPr w:rsidR="00F912EE" w:rsidRPr="00E94C49" w:rsidSect="0069124D">
          <w:footerReference w:type="default" r:id="rId13"/>
          <w:head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1542"/>
        <w:gridCol w:w="308"/>
        <w:gridCol w:w="274"/>
        <w:gridCol w:w="34"/>
        <w:gridCol w:w="616"/>
        <w:gridCol w:w="617"/>
        <w:gridCol w:w="1233"/>
        <w:gridCol w:w="52"/>
        <w:gridCol w:w="2448"/>
        <w:gridCol w:w="2449"/>
      </w:tblGrid>
      <w:tr w:rsidR="00E94C49" w:rsidRPr="00E94C49" w:rsidTr="00BA541E">
        <w:trPr>
          <w:trHeight w:val="51"/>
        </w:trPr>
        <w:tc>
          <w:tcPr>
            <w:tcW w:w="1828" w:type="dxa"/>
            <w:gridSpan w:val="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№2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РУКОВОДИТЕЛЕ ЮРИДИЧЕСКОГО ЛИЦА</w:t>
            </w:r>
            <w:r w:rsidR="00BA541E" w:rsidRPr="00E94C49">
              <w:rPr>
                <w:rFonts w:ascii="Arial" w:hAnsi="Arial" w:cs="Arial"/>
                <w:b/>
                <w:sz w:val="22"/>
                <w:szCs w:val="22"/>
              </w:rPr>
              <w:t xml:space="preserve"> (ИСБОЮЛ)</w:t>
            </w: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(ПРЕДСТАВИТЕЛЬ ЮРИДИЧЕСКОГО ЛИЦА, ДЕЙСТВУЮЩИЙ ОТ ЕГО ИМЕНИ БЕЗ ДОВЕРЕННОСТИ)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функции единоличного исполнительного органа переданы Управляющей организации, в связи с этим                      Приложение № 2 к настоящему Опросному листу заполняется в отношении руководителя Управляющей организации</w:t>
            </w:r>
            <w:r w:rsidRPr="00E94C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ind w:left="10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единоличного исполнительного органа.</w:t>
            </w:r>
          </w:p>
        </w:tc>
      </w:tr>
      <w:tr w:rsidR="00E94C49" w:rsidRPr="00E94C49" w:rsidTr="00BA541E">
        <w:trPr>
          <w:trHeight w:val="39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руководителей юридического лица несколько, то Приложение №2 Опросного листа заполняется на каждого</w:t>
            </w:r>
          </w:p>
        </w:tc>
      </w:tr>
      <w:tr w:rsidR="00E94C49" w:rsidRPr="00E94C49" w:rsidTr="00BA541E">
        <w:trPr>
          <w:trHeight w:val="49"/>
        </w:trPr>
        <w:tc>
          <w:tcPr>
            <w:tcW w:w="9859" w:type="dxa"/>
            <w:gridSpan w:val="1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8978109"/>
            <w:placeholder>
              <w:docPart w:val="D2009859FCE74DB597097FD9B395F7D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83051080"/>
            <w:placeholder>
              <w:docPart w:val="F4E245F86D884BB5AB532DE4ACCBB8F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7770553"/>
            <w:placeholder>
              <w:docPart w:val="5776C101D6704E3DACDAA4B7AFF2E2E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8386350"/>
            <w:placeholder>
              <w:docPart w:val="DAC86202344C4DEF8EBF1FE15703253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8989519"/>
            <w:placeholder>
              <w:docPart w:val="38C49E74FA4D43E1BAA186C2B5E9560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5710439"/>
            <w:placeholder>
              <w:docPart w:val="81385B9F7ABC4B9D9D0A4EB2FB06FF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47878137"/>
            <w:placeholder>
              <w:docPart w:val="9D46DE8828B9496EB9D52578C916113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26799929"/>
            <w:placeholder>
              <w:docPart w:val="0FA4A0DA1E4947B4A923852C0B2733E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16598240"/>
            <w:placeholder>
              <w:docPart w:val="F389704512424F58A65901CB306A0A9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78599937"/>
            <w:placeholder>
              <w:docPart w:val="C9BB4AC755564DDA9D018BEC780919B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7762847"/>
            <w:placeholder>
              <w:docPart w:val="296B6BED997041C98389FFC96A0BA9B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8090830"/>
            <w:placeholder>
              <w:docPart w:val="FAA8F8A46D914A92B5E2059B7706BF4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7877360"/>
            <w:placeholder>
              <w:docPart w:val="3832432B91F44142B2689C7F7A8464A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90604179"/>
            <w:placeholder>
              <w:docPart w:val="1CEE15CF353844C9B9A09189DC6F12B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58127389"/>
            <w:placeholder>
              <w:docPart w:val="E29C126604DC4F81BB2174B41B8AE26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9791537"/>
            <w:placeholder>
              <w:docPart w:val="9DE7A1468A694EBE8B3E9616A776C325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4662911"/>
            <w:placeholder>
              <w:docPart w:val="EEDC5658CB8245659479A6753126962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7890028"/>
            <w:placeholder>
              <w:docPart w:val="B722761685034CCABF9EA49DC807070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8437956"/>
            <w:placeholder>
              <w:docPart w:val="632061E525BF4877B9B9C5BEF0F7AFA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9633579"/>
            <w:placeholder>
              <w:docPart w:val="A24FBF5F965B49C99032102EBA13660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40558576"/>
            <w:placeholder>
              <w:docPart w:val="32707A81BC304C02AE3C0CF28A8CB88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20076633"/>
            <w:placeholder>
              <w:docPart w:val="D8DEE6A7F7D94EE6BA027A61A1BE887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6812690"/>
            <w:placeholder>
              <w:docPart w:val="740F6268AF7A492BAA4E1FB1D7BB5D7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79054653"/>
            <w:placeholder>
              <w:docPart w:val="7291E46CB0C0440B830A5E5D5B3FD9D2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16005890"/>
            <w:placeholder>
              <w:docPart w:val="6FD576594A4B4EC581F8F55D47336B2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5337880"/>
            <w:placeholder>
              <w:docPart w:val="77AC1F1B876C4392BE3134798DC2790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15135197"/>
            <w:placeholder>
              <w:docPart w:val="66DC450462874A4CA4D97C9506E6D8B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885548"/>
            <w:placeholder>
              <w:docPart w:val="D1997B665A224925B4CC2A0C0B5DF3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64504144"/>
            <w:placeholder>
              <w:docPart w:val="B344559A70F64126A399C41CE3B45B0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 (при наличии)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Default="009D334E" w:rsidP="009D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№</w:t>
            </w:r>
            <w:r w:rsidRPr="00904AA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06233987"/>
            <w:placeholder>
              <w:docPart w:val="DB2CEB74E7564B90AF49C0494436553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5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334E" w:rsidRDefault="009D334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10546717"/>
            <w:placeholder>
              <w:docPart w:val="4D71D9021B84466A96E4E4E9AF98E6A0"/>
            </w:placeholder>
            <w:showingPlcHdr/>
            <w:text/>
          </w:sdtPr>
          <w:sdtEndPr/>
          <w:sdtContent>
            <w:tc>
              <w:tcPr>
                <w:tcW w:w="244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03361652"/>
            <w:placeholder>
              <w:docPart w:val="01F0D8441813444AADC6534968865C1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подтверждающий полномочия руководителя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43518125"/>
            <w:placeholder>
              <w:docPart w:val="6B7BB5B38B6845F8BD5582029EBF8C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9573010"/>
            <w:placeholder>
              <w:docPart w:val="41492746507C447B8D702ED44D5B37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770862"/>
            <w:placeholder>
              <w:docPart w:val="717C37449D404A96AC04EA901DC2B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руководителя юридического лица к категориям лиц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493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</w:p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BA541E">
        <w:trPr>
          <w:trHeight w:val="37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руководителя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first" r:id="rId15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30"/>
        <w:gridCol w:w="1258"/>
        <w:gridCol w:w="29"/>
        <w:gridCol w:w="284"/>
        <w:gridCol w:w="1701"/>
        <w:gridCol w:w="283"/>
        <w:gridCol w:w="284"/>
        <w:gridCol w:w="992"/>
        <w:gridCol w:w="425"/>
        <w:gridCol w:w="4047"/>
      </w:tblGrid>
      <w:tr w:rsidR="00E94C49" w:rsidRPr="00E94C49" w:rsidTr="00BA541E">
        <w:trPr>
          <w:trHeight w:val="51"/>
        </w:trPr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Приложение №3</w:t>
            </w:r>
          </w:p>
        </w:tc>
        <w:tc>
          <w:tcPr>
            <w:tcW w:w="313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ОРГАНАХ УПРАВЛЕНИЯ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Отметьте органы Управления юридического лица в соответствии с учредительными документами и заполните соответствующий пункт приложения.</w:t>
            </w:r>
          </w:p>
        </w:tc>
      </w:tr>
      <w:tr w:rsidR="00E94C49" w:rsidRPr="00E94C49" w:rsidTr="00BA541E">
        <w:trPr>
          <w:trHeight w:val="34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Общее собрание акционеров (участников)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</w:tc>
      </w:tr>
      <w:tr w:rsidR="00E94C49" w:rsidRPr="00E94C49" w:rsidTr="00BA541E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Единоличный исполнительный орган </w:t>
            </w:r>
            <w:r w:rsidRPr="00E94C49">
              <w:rPr>
                <w:rFonts w:ascii="Arial" w:hAnsi="Arial" w:cs="Arial"/>
                <w:sz w:val="14"/>
                <w:szCs w:val="17"/>
              </w:rPr>
              <w:t>(сведения указываются в Приложении № 2 к опросному листу)</w:t>
            </w:r>
          </w:p>
        </w:tc>
      </w:tr>
      <w:tr w:rsidR="00E94C49" w:rsidRPr="00E94C49" w:rsidTr="00BA541E">
        <w:trPr>
          <w:trHeight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 (указать):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42149369"/>
            <w:placeholder>
              <w:docPart w:val="FD43CD6A571145E38A6D30E2D9F2BC19"/>
            </w:placeholder>
            <w:showingPlcHdr/>
            <w:text/>
          </w:sdtPr>
          <w:sdtEndPr/>
          <w:sdtContent>
            <w:tc>
              <w:tcPr>
                <w:tcW w:w="80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Персональный состав органов управления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94C49">
              <w:rPr>
                <w:rStyle w:val="af2"/>
                <w:rFonts w:ascii="Arial" w:hAnsi="Arial" w:cs="Arial"/>
                <w:b/>
                <w:sz w:val="17"/>
                <w:szCs w:val="17"/>
              </w:rPr>
              <w:footnoteReference w:id="3"/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Общее собрание акционеров (участников) </w:t>
            </w:r>
            <w:r w:rsidRPr="00E94C49">
              <w:rPr>
                <w:rFonts w:ascii="Arial" w:hAnsi="Arial" w:cs="Arial"/>
                <w:sz w:val="17"/>
                <w:szCs w:val="17"/>
              </w:rPr>
              <w:t>(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сведения предоставляются в виде отдельного списка лиц, владеющих более 1% и более акций/долей с указанием полного наименования для юридических лиц, ФИО для физических лиц и доли владения в процентном соотношении)</w:t>
            </w:r>
          </w:p>
        </w:tc>
      </w:tr>
      <w:tr w:rsidR="00E94C49" w:rsidRPr="00E94C49" w:rsidTr="00BA541E">
        <w:trPr>
          <w:trHeight w:val="313"/>
        </w:trPr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gridSpan w:val="6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AF699B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Справка (</w:t>
            </w:r>
            <w:r w:rsidRPr="00AF699B">
              <w:rPr>
                <w:rFonts w:ascii="Arial" w:hAnsi="Arial" w:cs="Arial"/>
                <w:b/>
                <w:sz w:val="17"/>
                <w:szCs w:val="17"/>
              </w:rPr>
              <w:t>сведения, список</w:t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9B5F0A">
              <w:rPr>
                <w:rFonts w:ascii="Arial" w:hAnsi="Arial" w:cs="Arial"/>
                <w:b/>
                <w:sz w:val="17"/>
                <w:szCs w:val="17"/>
              </w:rPr>
              <w:t xml:space="preserve"> прилагается к опросному листу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64" w:type="dxa"/>
            <w:gridSpan w:val="3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Доступны</w:t>
            </w:r>
            <w:proofErr w:type="gram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Регистратору </w:t>
            </w:r>
            <w:r w:rsidRPr="00E94C49">
              <w:rPr>
                <w:rFonts w:ascii="Arial" w:hAnsi="Arial" w:cs="Arial"/>
                <w:sz w:val="17"/>
                <w:szCs w:val="17"/>
              </w:rPr>
              <w:t>(Регистратором ведется реестр клиента)</w:t>
            </w:r>
          </w:p>
        </w:tc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732335"/>
            <w:placeholder>
              <w:docPart w:val="FA8FD6632BC94EEBBEAA472A976E9CC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820342582"/>
            <w:placeholder>
              <w:docPart w:val="F16E01BACAC0416996382203F3444A9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70312483"/>
            <w:placeholder>
              <w:docPart w:val="DE209FF8DD0045FA8826A0C9263B6B30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69415068"/>
            <w:placeholder>
              <w:docPart w:val="FA0AD373565741F192E95A1560DD315E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26724249"/>
            <w:placeholder>
              <w:docPart w:val="681E8D6A2F1B40EA98386C9FE23E97E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7"/>
              </w:rPr>
            </w:pPr>
          </w:p>
        </w:tc>
        <w:tc>
          <w:tcPr>
            <w:tcW w:w="9303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95182323"/>
            <w:placeholder>
              <w:docPart w:val="7F27F309DFAC44F3BA1699D0CDCB67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82399761"/>
            <w:placeholder>
              <w:docPart w:val="13962E8EB6644FCBBEDBA7C2D2909B77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7462851"/>
            <w:placeholder>
              <w:docPart w:val="DA25279012744114B46D7ED6184B2A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</w:t>
            </w:r>
          </w:p>
        </w:tc>
      </w:tr>
      <w:tr w:rsidR="00E94C49" w:rsidRPr="00E94C49" w:rsidTr="00BA541E">
        <w:trPr>
          <w:trHeight w:val="333"/>
        </w:trPr>
        <w:tc>
          <w:tcPr>
            <w:tcW w:w="3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Указать наименование органа управления: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00125306"/>
            <w:placeholder>
              <w:docPart w:val="95568EC301FF41B7AB51C48106789049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указать фамилию имя отчество лиц входящих в состав органа управления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72132421"/>
            <w:placeholder>
              <w:docPart w:val="28790EDCE57C46928E4B4CBCDF6D1E1D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87059771"/>
            <w:placeholder>
              <w:docPart w:val="698BD543636044FA876E2DD72FE77C52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6782439"/>
            <w:placeholder>
              <w:docPart w:val="55A4E2DAD31542BF993D65F695FF4E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1453863"/>
            <w:placeholder>
              <w:docPart w:val="9812AF09520446AFA7568147EE8A559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10656062"/>
            <w:placeholder>
              <w:docPart w:val="4CAA4E6CD81C4D0DA180B9ECDCF2E2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260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БЕНЕФИЦИАРНЫХ ВЛАДЕЛЬЦАХ ЮРИДИЧЕСКОГО ЛИЦА</w:t>
            </w:r>
            <w:r w:rsidR="00260F4F"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>Бенефициарный</w:t>
            </w:r>
            <w:proofErr w:type="spellEnd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владелец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физическое лицо, </w:t>
            </w:r>
            <w:proofErr w:type="gramStart"/>
            <w:r w:rsidRPr="00E94C49">
              <w:rPr>
                <w:rFonts w:ascii="Arial" w:hAnsi="Arial" w:cs="Arial"/>
                <w:sz w:val="17"/>
                <w:szCs w:val="17"/>
              </w:rPr>
              <w:t>которое</w:t>
            </w:r>
            <w:proofErr w:type="gramEnd"/>
            <w:r w:rsidRPr="00E94C49">
              <w:rPr>
                <w:rFonts w:ascii="Arial" w:hAnsi="Arial" w:cs="Arial"/>
                <w:sz w:val="17"/>
                <w:szCs w:val="17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i/>
                <w:sz w:val="17"/>
                <w:szCs w:val="17"/>
              </w:rPr>
              <w:t>орган государственной власти, иной государственный орган, 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местн</w:t>
            </w:r>
            <w:r>
              <w:rPr>
                <w:rFonts w:ascii="Arial" w:hAnsi="Arial" w:cs="Arial"/>
                <w:i/>
                <w:sz w:val="17"/>
                <w:szCs w:val="17"/>
              </w:rPr>
              <w:t>ого самоуправления, учреждение, находящееся в их ведении, государственный внебюджетный фонд, государственная корпорация или организация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>, в которых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r>
              <w:rPr>
                <w:rFonts w:ascii="Arial" w:hAnsi="Arial" w:cs="Arial"/>
                <w:i/>
                <w:sz w:val="17"/>
                <w:szCs w:val="17"/>
              </w:rPr>
              <w:t>;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t>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государственной власти субъекта Российской Федерации</w:t>
            </w:r>
            <w:proofErr w:type="gramEnd"/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России;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Pr="00E94C49">
              <w:rPr>
                <w:rFonts w:ascii="Arial" w:hAnsi="Arial" w:cs="Arial"/>
                <w:i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владельца, а также единоличного исполнительного органа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Банк России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</w:t>
            </w:r>
            <w:r w:rsidR="00F912EE" w:rsidRPr="00E94C49">
              <w:rPr>
                <w:rFonts w:ascii="Arial" w:hAnsi="Arial" w:cs="Arial"/>
                <w:sz w:val="17"/>
                <w:szCs w:val="17"/>
              </w:rPr>
              <w:t xml:space="preserve"> руководитель организации (единоличный исполнительный орган)/ руководитель управляющей компании организации </w:t>
            </w:r>
            <w:r w:rsidR="00037389">
              <w:rPr>
                <w:rFonts w:ascii="Arial" w:hAnsi="Arial" w:cs="Arial"/>
                <w:sz w:val="17"/>
                <w:szCs w:val="17"/>
              </w:rPr>
              <w:t>(</w:t>
            </w:r>
            <w:r w:rsidR="00037389" w:rsidRPr="00E94C49">
              <w:rPr>
                <w:rFonts w:ascii="Arial" w:hAnsi="Arial" w:cs="Arial"/>
                <w:sz w:val="17"/>
                <w:szCs w:val="17"/>
              </w:rPr>
              <w:t>Сведения указаны в предоставленном Регистратору Приложении №2 к настоящему Опросному листу</w:t>
            </w:r>
            <w:r w:rsidR="0003738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акционер/учредитель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904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иное лицо</w:t>
            </w:r>
          </w:p>
        </w:tc>
      </w:tr>
      <w:tr w:rsidR="00037389" w:rsidRPr="009B5F0A" w:rsidTr="001B40B5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037389" w:rsidRPr="009B5F0A" w:rsidRDefault="00037389" w:rsidP="001B4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F0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B5F0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B5F0A">
              <w:rPr>
                <w:rFonts w:ascii="Arial" w:hAnsi="Arial" w:cs="Arial"/>
                <w:sz w:val="24"/>
                <w:szCs w:val="24"/>
              </w:rPr>
            </w:r>
            <w:r w:rsidRPr="009B5F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037389" w:rsidRPr="009B5F0A" w:rsidRDefault="00037389" w:rsidP="001B40B5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B5F0A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9B5F0A">
              <w:rPr>
                <w:rFonts w:ascii="Arial" w:hAnsi="Arial" w:cs="Arial"/>
                <w:sz w:val="17"/>
                <w:szCs w:val="17"/>
              </w:rPr>
              <w:t xml:space="preserve"> владел</w:t>
            </w:r>
            <w:r>
              <w:rPr>
                <w:rFonts w:ascii="Arial" w:hAnsi="Arial" w:cs="Arial"/>
                <w:sz w:val="17"/>
                <w:szCs w:val="17"/>
              </w:rPr>
              <w:t>е</w:t>
            </w:r>
            <w:r w:rsidRPr="009B5F0A">
              <w:rPr>
                <w:rFonts w:ascii="Arial" w:hAnsi="Arial" w:cs="Arial"/>
                <w:sz w:val="17"/>
                <w:szCs w:val="17"/>
              </w:rPr>
              <w:t>ц</w:t>
            </w:r>
            <w:r>
              <w:rPr>
                <w:rFonts w:ascii="Arial" w:hAnsi="Arial" w:cs="Arial"/>
                <w:sz w:val="17"/>
                <w:szCs w:val="17"/>
              </w:rPr>
              <w:t xml:space="preserve"> не выявлен (обязательно представление письменного обоснования невозможности выявления БВ)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Основания признания лица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бенефициарным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владельцем юридического лица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имеет преобладающее участие в капитале юридического лица (в размере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69704174"/>
                <w:placeholder>
                  <w:docPart w:val="F45D614B26BB4B5AA112892554EED3F0"/>
                </w:placeholder>
                <w:showingPlcHdr/>
                <w:text/>
              </w:sdtPr>
              <w:sdtEndPr/>
              <w:sdtContent>
                <w:r w:rsidRPr="00E94C49">
                  <w:rPr>
                    <w:rFonts w:ascii="Arial" w:hAnsi="Arial" w:cs="Arial"/>
                    <w:sz w:val="17"/>
                    <w:szCs w:val="17"/>
                  </w:rPr>
                  <w:t>___</w:t>
                </w:r>
              </w:sdtContent>
            </w:sdt>
            <w:r w:rsidRPr="00E94C49">
              <w:rPr>
                <w:rFonts w:ascii="Arial" w:hAnsi="Arial" w:cs="Arial"/>
                <w:sz w:val="17"/>
                <w:szCs w:val="17"/>
              </w:rPr>
              <w:t xml:space="preserve"> %)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имеет возможность контролировать действия юридического лица (указать, в чем именно заключается такая возможность)</w:t>
            </w:r>
          </w:p>
        </w:tc>
      </w:tr>
      <w:tr w:rsidR="00E94C49" w:rsidRPr="00E94C49" w:rsidTr="009D334E">
        <w:trPr>
          <w:trHeight w:val="193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1066877858"/>
            <w:placeholder>
              <w:docPart w:val="E28528117D4C406D8160BCDE8B907E9A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7"/>
              <w:szCs w:val="17"/>
            </w:rPr>
            <w:id w:val="-1787027432"/>
            <w:placeholder>
              <w:docPart w:val="561B12C4B4E64952B6C0BC3BC61FFD06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Иное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2141992476"/>
                <w:placeholder>
                  <w:docPart w:val="E49F5018262D4D869E9E8C4E88EE2BB0"/>
                </w:placeholder>
                <w:showingPlcHdr/>
                <w:text/>
              </w:sdtPr>
              <w:sdtEndPr/>
              <w:sdtContent>
                <w:r w:rsidRPr="00E94C49">
                  <w:rPr>
                    <w:rStyle w:val="ac"/>
                    <w:color w:val="auto"/>
                  </w:rPr>
                  <w:t xml:space="preserve"> </w:t>
                </w:r>
              </w:sdtContent>
            </w:sdt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3" w:type="dxa"/>
            <w:gridSpan w:val="3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Если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владельцев несколько, то Приложение №4 Опросного листа заполняется на каждого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17635161"/>
            <w:placeholder>
              <w:docPart w:val="A0B60D2DA273409F9239F414FB00DE0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36258313"/>
            <w:placeholder>
              <w:docPart w:val="357B018D8A36467EA16703CC572ED8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93966589"/>
            <w:placeholder>
              <w:docPart w:val="9061E07F845942B0B56C3E9F2270CD6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1149641"/>
            <w:placeholder>
              <w:docPart w:val="C65CE6336E3C4573BBC134EA078D82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22080"/>
            <w:placeholder>
              <w:docPart w:val="97E161EFD11342F6868DCA4E57A165A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44349199"/>
            <w:placeholder>
              <w:docPart w:val="DEB170CB61984B04A83C1F9AC840204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31929691"/>
            <w:placeholder>
              <w:docPart w:val="53487A0D94CE4311BF412C740E795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77399344"/>
            <w:placeholder>
              <w:docPart w:val="C1BAB1FE159B46E69AF21C294D2946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</w:t>
            </w:r>
            <w:proofErr w:type="gramStart"/>
            <w:r w:rsidRPr="00E94C49">
              <w:rPr>
                <w:rFonts w:ascii="Arial" w:hAnsi="Arial" w:cs="Arial"/>
                <w:sz w:val="18"/>
                <w:szCs w:val="18"/>
              </w:rPr>
              <w:t>а(</w:t>
            </w:r>
            <w:proofErr w:type="gramEnd"/>
            <w:r w:rsidRPr="00E94C49">
              <w:rPr>
                <w:rFonts w:ascii="Arial" w:hAnsi="Arial" w:cs="Arial"/>
                <w:sz w:val="18"/>
                <w:szCs w:val="18"/>
              </w:rPr>
              <w:t>серия, 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483441"/>
            <w:placeholder>
              <w:docPart w:val="D8F0295D9811443AA9C32CA3E573725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7700727"/>
            <w:placeholder>
              <w:docPart w:val="7209417D52FE485B8CEE3F1154E2CD2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91737378"/>
            <w:placeholder>
              <w:docPart w:val="BB9EEF60F4444DC4AD05FEF63904D2F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2450695"/>
            <w:placeholder>
              <w:docPart w:val="2481FE6F3CF8401E9897FB5967A315A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39902268"/>
            <w:placeholder>
              <w:docPart w:val="79D057AC6A694FAEAC0DB18786F238B7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618662"/>
            <w:placeholder>
              <w:docPart w:val="23BA2D46F68F4398B0154EC2275E93D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Миграционная карта/ документ, подтверждающий право на пребывание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26447998"/>
            <w:placeholder>
              <w:docPart w:val="598A7FE83E4D4F6A948197017894354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12543604"/>
            <w:placeholder>
              <w:docPart w:val="E70B904FC30F4DF3A79755DF10FB63A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Начало срока </w:t>
            </w:r>
            <w:r w:rsidRPr="00E94C49">
              <w:rPr>
                <w:rFonts w:ascii="Arial" w:hAnsi="Arial" w:cs="Arial"/>
                <w:sz w:val="17"/>
                <w:szCs w:val="17"/>
              </w:rPr>
              <w:lastRenderedPageBreak/>
              <w:t>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28790457"/>
            <w:placeholder>
              <w:docPart w:val="24239C8009584AA1A046F130CA12C47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67309705"/>
            <w:placeholder>
              <w:docPart w:val="860ADF0673B34291B6EBD420529EA51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10187457"/>
            <w:placeholder>
              <w:docPart w:val="656E6DBA2CF04005983FF4EFF4CCEC5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89453467"/>
            <w:placeholder>
              <w:docPart w:val="37EB844D794F460C8319E2130D427BB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968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4AA1">
              <w:rPr>
                <w:rFonts w:ascii="Arial" w:hAnsi="Arial" w:cs="Arial"/>
                <w:b/>
                <w:sz w:val="17"/>
                <w:szCs w:val="17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406057737"/>
            <w:placeholder>
              <w:docPart w:val="962DF0D9833C4AE097737BCE479335E6"/>
            </w:placeholder>
            <w:showingPlcHdr/>
            <w:text/>
          </w:sdtPr>
          <w:sdtEndPr/>
          <w:sdtContent>
            <w:tc>
              <w:tcPr>
                <w:tcW w:w="6799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D334E" w:rsidRDefault="00904AA1" w:rsidP="00904AA1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570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04AA1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D334E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74950934"/>
            <w:placeholder>
              <w:docPart w:val="E9DC402970E24F35BC1CD00C36CFD2B1"/>
            </w:placeholder>
            <w:showingPlcHdr/>
            <w:text/>
          </w:sdtPr>
          <w:sdtEndPr/>
          <w:sdtContent>
            <w:tc>
              <w:tcPr>
                <w:tcW w:w="4949" w:type="dxa"/>
                <w:gridSpan w:val="1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04AA1" w:rsidRDefault="009D334E" w:rsidP="009D334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59812716"/>
            <w:placeholder>
              <w:docPart w:val="1FFEECAC118F444A86497B49FB90D3F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72760720"/>
            <w:placeholder>
              <w:docPart w:val="0599426222C044DA935262EFFD485A4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00642542"/>
            <w:placeholder>
              <w:docPart w:val="E97C3F2535FE47D8928A63B4E670B5C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2053969"/>
            <w:placeholder>
              <w:docPart w:val="F987EB30FE67432A9A75AD060D7923D5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4431741"/>
            <w:placeholder>
              <w:docPart w:val="9BD800B20EF4405C8EBC9AC911F5AD1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01853976"/>
            <w:placeholder>
              <w:docPart w:val="604C4E46F9A54DE99405F39BC973B43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0717206"/>
            <w:placeholder>
              <w:docPart w:val="C85853305E4A4F26A8EACCF580F9AA1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53524965"/>
            <w:placeholder>
              <w:docPart w:val="4025193A5AF84DDA87B2ACC24E4E610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89815121"/>
            <w:placeholder>
              <w:docPart w:val="BDC56D4D4EC146C0A450E37C816A98B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В случае, утвердительного ответа обязательно заполнение в отношении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влдельца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и представление Регистратору Приложения №6 настоящего Опросного листа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№5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ВЫГОДОПРИОБРЕТАТЕЛЯХ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</w:t>
            </w:r>
            <w:r w:rsidRPr="00E94C49">
              <w:rPr>
                <w:rStyle w:val="ab"/>
                <w:rFonts w:ascii="Arial" w:hAnsi="Arial" w:cs="Arial"/>
                <w:color w:val="auto"/>
                <w:sz w:val="17"/>
                <w:szCs w:val="17"/>
              </w:rPr>
              <w:t>ыгодоприобретатель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  <w:gridSpan w:val="17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8" w:right="13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(Организация не работает по договорам поручения,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24" w:type="dxa"/>
            <w:gridSpan w:val="13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Да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(При наличии отметки в графе «Да» необходимо заполнить данное Приложение, а так же представить 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>документ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на основании которого клиент действует к выгоде иного лица)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</w:t>
            </w:r>
            <w:proofErr w:type="gram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подтверждающий наличие выгодоприобретателя: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669723041"/>
            <w:placeholder>
              <w:docPart w:val="186610C580594B60B655C368DD21BDB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b/>
                    <w:sz w:val="16"/>
                    <w:szCs w:val="12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выгодоприобретателях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C49" w:rsidRPr="00E94C49" w:rsidTr="00BA541E">
        <w:trPr>
          <w:trHeight w:val="2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кредитной организацией;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профессиональным участником рынка ценных бумаг;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страховой организацией (за исключением страховых медицинских</w:t>
            </w: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организаций, осуществляющих деятельность исключительно в сфере обязательного медицинского страхования), страховые брокеры и лизинговые компании;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 федеральной почтовой связи;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ломбардом;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осуществляющей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содержащей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управляющей компанией инвестиционного фонда, паевого инвестиционного фонда  и негосударственного пенсионного фонда;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оказывающей посреднические услуги при осуществлении сделок купли-продажи недвижимого имущества;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по приему платежей;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коммерческой организацией, заключающей договоры финансирования под уступку денежного требования в качестве финансовых агентов;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кредитным потребительским кооперативом, в том числе сельскохозяйственным кредитным потребительским кооперативом;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proofErr w:type="spellStart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микрофинансовой</w:t>
            </w:r>
            <w:proofErr w:type="spellEnd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организацией;</w:t>
            </w:r>
          </w:p>
        </w:tc>
      </w:tr>
      <w:tr w:rsidR="00E94C49" w:rsidRPr="00E94C49" w:rsidTr="00BA541E">
        <w:trPr>
          <w:trHeight w:val="1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обществом взаимного страхования;</w:t>
            </w:r>
          </w:p>
        </w:tc>
      </w:tr>
      <w:tr w:rsidR="00E94C49" w:rsidRPr="00E94C49" w:rsidTr="00BA541E">
        <w:trPr>
          <w:trHeight w:val="41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43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43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связи, имеющим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лицами.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выгодоприобретателей несколько, то Приложение №5 Опросного листа заполняется на каждого</w:t>
            </w:r>
          </w:p>
        </w:tc>
      </w:tr>
      <w:tr w:rsidR="00E94C49" w:rsidRPr="00E94C49" w:rsidTr="00BA541E">
        <w:trPr>
          <w:trHeight w:val="24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7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2CBFBFFD1BA5482D8837E1135C65303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84394A318E08467F9464216198108CF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F2F55D285F474EF8BECBBFD4A24FCE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1FC24BDA44B047C590BA1D5B1CB0AEF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1352B45A7BDA4437B203F8BC6B1EDA5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Наименование на иностранном языке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8565792"/>
            <w:placeholder>
              <w:docPart w:val="15A28CEF99314835A2A9BF2450EEFD9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83135450"/>
            <w:placeholder>
              <w:docPart w:val="2952D97EDD684F088422E7C28BAE7D0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государственной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89773521"/>
            <w:placeholder>
              <w:docPart w:val="298A0D6106354AF3919F85F118B5A58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09936892"/>
            <w:placeholder>
              <w:docPart w:val="75F4E3F5B1A3484292407202728A936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ОГРН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77789241"/>
            <w:placeholder>
              <w:docPart w:val="2FA3B275938E48B9B25FB095DD0C0EE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ИНН/КИО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56519788"/>
            <w:placeholder>
              <w:docPart w:val="BC37936D22A8468898632AFA293320C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Адрес места нахождения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20556871"/>
            <w:placeholder>
              <w:docPart w:val="4DD0928931A84FBF81941931B217321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28663996"/>
            <w:placeholder>
              <w:docPart w:val="BF8764A0E39C4D559B6DF42EED6452F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00211"/>
            <w:placeholder>
              <w:docPart w:val="9B6499BF5DBF4786AA9F5D5DA9C4AA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40"/>
        <w:gridCol w:w="26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173"/>
        <w:gridCol w:w="135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Почтовый адрес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6248559"/>
            <w:placeholder>
              <w:docPart w:val="32143B558A8C40EF9159F6B8D61418CC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70838670"/>
            <w:placeholder>
              <w:docPart w:val="A624796B5E1B452E978191B709BFB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4299147"/>
            <w:placeholder>
              <w:docPart w:val="7E9E861BBAAD4C9FAB2842D2A20CA97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58779952"/>
            <w:placeholder>
              <w:docPart w:val="28AA9FB8139549758A6CFB5080754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60793651"/>
            <w:placeholder>
              <w:docPart w:val="328B4C1A895C45D89F2EC2B78FE4A0A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7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173"/>
        </w:trPr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15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32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C6E6CEA11C224A648B5AD9AFA7F02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89FD2B97FDBD4BFC88282F24810BAFD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189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346F2ECDDC3E44958AF120F402E8A62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C6064D37F95240269A2A4C55458276D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0F5024CCC844DFBB79EE406889D6E4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96EB21EA41E04DF0BD72CC7DFE8D1C5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60062891B8894D0F97BEBDF6CF9C744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2E98EF98FBF744B2961EE9A28CCA7B5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 (серия</w:t>
            </w:r>
            <w:proofErr w:type="gramStart"/>
            <w:r w:rsidRPr="00E94C49">
              <w:rPr>
                <w:rFonts w:ascii="Arial" w:hAnsi="Arial" w:cs="Arial"/>
                <w:sz w:val="18"/>
                <w:szCs w:val="18"/>
              </w:rPr>
              <w:t>,№)</w:t>
            </w:r>
            <w:proofErr w:type="gram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B5065919B83F447BB4EE79C72E6E667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C5ADB00A4A714A41B02E16E8E88376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41553C0FF3D4494BAB364BAE7305D25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04E68764DF1454BAE4963CA53C25C8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26757CE39DCE4838923479C1AA82E8C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D5BC27589A384D7BB8D9AD4FB64EB28A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FB4F081CC61B4F5D9ABE02D30E9FB74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F0C6CADCE12A4C76B2B109E04F3CEA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DC79B237A87144A283F55A713A11710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B3105C111035462181AF259C5EDD080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4BBD8BE0A79C469BB48673793ED7096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F239780B64F14BC8B68949A227BE91D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CF7D1FEDF8B34093BBB1B6CD257BABE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2DD4C3FE893F4F389C385813DC28A3F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4845D41BEA8645B58BBA8371EF1A1AE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37A6B1F301524FA09FD0A2936444560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1B21F5A5F7CF4266A6702091236BD6E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 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93C2BC98142F4E03BAFDD472DBBA389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D744EFC97136487CAEFD906937A7DE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7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78F37E9AB5C4434AB06F7B912E406C1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7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</w:t>
            </w:r>
            <w:r w:rsidRPr="009D334E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ab/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592369"/>
            <w:placeholder>
              <w:docPart w:val="8B812C00648948968D2260FA81549DA8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19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365617"/>
            <w:placeholder>
              <w:docPart w:val="F7769FC7F7B24EAF8EDB27113E73621E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06DCFF82F5FC41EEA291F03AE52C15B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4CE143115A4B4D13B8F8A0A347A420D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9512F43F8DB549FB9BFE7A2A50A584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33F3F85435E24D2FA74F0FEA836A9C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0CC86A04ACA941D192F95B331B1B1C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9474D86CA28347E2BF63D5E780FC0CE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9D334E">
        <w:trPr>
          <w:trHeight w:val="6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6"/>
              </w:rPr>
            </w:pPr>
          </w:p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* – см. определение указанного термина в Приложении №6 данного Опросного листа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rPr>
                <w:rFonts w:ascii="Arial" w:hAnsi="Arial" w:cs="Arial"/>
                <w:b/>
                <w:sz w:val="12"/>
                <w:szCs w:val="2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В случае, утвердительного ответа обязательно заполнение в отношении выгодоприобретателя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default" r:id="rId16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№6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23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СВЕДЕНИЯ О РУКОВОДИТЕЛЕ/ БЕНЕФИЦИАРНЫХ ВЛАДЕЛЬЦАХ/ ВЫГОДОПРИОБРЕТАТЕЛЯХ, ОТНОСЯЩИХСЯ К ИПДЛ (ИХ СУПРУГАМ И БЛИЗКИМ РОДСТВЕННИКАМ), ДЛПМО, РПДЛ </w:t>
            </w:r>
          </w:p>
        </w:tc>
      </w:tr>
      <w:tr w:rsidR="00E94C49" w:rsidRPr="00E94C49" w:rsidTr="00BA541E">
        <w:trPr>
          <w:trHeight w:val="21"/>
        </w:trPr>
        <w:tc>
          <w:tcPr>
            <w:tcW w:w="4602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49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Заполняется в </w:t>
            </w:r>
            <w:r w:rsidRPr="00E94C49">
              <w:rPr>
                <w:rFonts w:ascii="Arial" w:hAnsi="Arial" w:cs="Arial"/>
                <w:b/>
                <w:sz w:val="18"/>
                <w:szCs w:val="18"/>
                <w:u w:val="single"/>
              </w:rPr>
              <w:t>случае наличия</w:t>
            </w: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статуса ИПДЛ (супружество или родство с ИПДЛ), ДЛПМО, РПДЛ, у руководителя/</w:t>
            </w:r>
            <w:proofErr w:type="spellStart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владельца/выгодоприобретателя (на каждое лицо заполняется отдельно.)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Должностное лицо публичной международной организации (ДЛПМО) – </w:t>
            </w:r>
            <w:r w:rsidRPr="00E94C49">
              <w:rPr>
                <w:rFonts w:ascii="Arial" w:hAnsi="Arial" w:cs="Arial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2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40"/>
              <w:ind w:left="108" w:right="11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Российское публичное должностное лицо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(РПДЛ) </w:t>
            </w:r>
            <w:r w:rsidRPr="00E94C49">
              <w:rPr>
                <w:rFonts w:ascii="Arial" w:hAnsi="Arial" w:cs="Arial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Pr="00E94C49">
              <w:rPr>
                <w:rFonts w:ascii="Arial" w:hAnsi="Arial" w:cs="Arial"/>
                <w:sz w:val="17"/>
                <w:szCs w:val="17"/>
              </w:rPr>
              <w:t xml:space="preserve"> должностей, </w:t>
            </w:r>
            <w:proofErr w:type="gramStart"/>
            <w:r w:rsidRPr="00E94C49">
              <w:rPr>
                <w:rFonts w:ascii="Arial" w:hAnsi="Arial" w:cs="Arial"/>
                <w:sz w:val="17"/>
                <w:szCs w:val="17"/>
              </w:rPr>
              <w:t>определяемый</w:t>
            </w:r>
            <w:proofErr w:type="gramEnd"/>
            <w:r w:rsidRPr="00E94C49">
              <w:rPr>
                <w:rFonts w:ascii="Arial" w:hAnsi="Arial" w:cs="Arial"/>
                <w:sz w:val="17"/>
                <w:szCs w:val="17"/>
              </w:rPr>
              <w:t xml:space="preserve"> Президентом Российской Федерации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29530553"/>
            <w:placeholder>
              <w:docPart w:val="2EF2E1EA50AC4A21A8F6E13714E5292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348486177"/>
            <w:placeholder>
              <w:docPart w:val="8ABC14BCC1B54EF6B3E068B0F12D8D2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</w:tr>
      <w:tr w:rsidR="00E94C49" w:rsidRPr="00E94C49" w:rsidTr="00BA541E">
        <w:trPr>
          <w:trHeight w:val="50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308" w:type="dxa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308" w:type="dxa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1" w:type="dxa"/>
            <w:gridSpan w:val="15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5446809"/>
            <w:placeholder>
              <w:docPart w:val="9B610B3021F3497DBDA4EE3C487125C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511802231"/>
            <w:placeholder>
              <w:docPart w:val="E9FE1C8B5F334787938BE118B256A62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81616354"/>
            <w:placeholder>
              <w:docPart w:val="7CBF3A7D260F42399CDADB28B6947312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1.2.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Укажите Ваши основные источники дохода: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Пенсия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вкладов (депозитов)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ценных бумаг и долей участия в коммерческих организациях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предпринимательской деятельности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Личные сбережения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Наследство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доходы (укажите вид дохода)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74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0645492"/>
            <w:placeholder>
              <w:docPart w:val="20682F58A39F4375BA3CC4FE7BC40CC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486977581"/>
            <w:placeholder>
              <w:docPart w:val="C6669904FDBB4250AECFD9FBAD11414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84429370"/>
            <w:placeholder>
              <w:docPart w:val="2B091C867FA8442B9A1786B46E9F3A28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ind w:firstLine="132"/>
        <w:rPr>
          <w:rFonts w:ascii="Arial" w:hAnsi="Arial" w:cs="Arial"/>
          <w:b/>
          <w:sz w:val="16"/>
          <w:szCs w:val="16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являющемся ИПДЛ, в родстве с которым Вы состоите: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39494790"/>
            <w:placeholder>
              <w:docPart w:val="8C62789E3ED5435A943EE744F6EBFC1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82795143"/>
            <w:placeholder>
              <w:docPart w:val="CEC6E9B80A1B4E5282A4E7872414CDD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4173277"/>
            <w:placeholder>
              <w:docPart w:val="A9CE6ABB47344C23BAED9E5B37CECD8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23816900"/>
            <w:placeholder>
              <w:docPart w:val="C6BA02674468404196E094FFA95FEA4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3557549"/>
            <w:placeholder>
              <w:docPart w:val="7B9ED0C4E0984F708BDAF778065CF55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57299734"/>
            <w:placeholder>
              <w:docPart w:val="3BA52785894541ED8E6D4C3EBC1E3B6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72362727"/>
            <w:placeholder>
              <w:docPart w:val="85E25450CBB143ACB9789FF3B6ED24D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01338158"/>
            <w:placeholder>
              <w:docPart w:val="18E44CEF784C4B4884103D6136BCF8A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41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98903885"/>
            <w:placeholder>
              <w:docPart w:val="D8F6FBEBC058402C92B4D016E10526E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41063831"/>
            <w:placeholder>
              <w:docPart w:val="4D2496BE083E467296F46DC9D6B3B3C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55768331"/>
            <w:placeholder>
              <w:docPart w:val="14F78405E6164CE08A52F8AA875F7FA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6410758"/>
            <w:placeholder>
              <w:docPart w:val="0077660EF6B3463B8A262C5004893F3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9637256"/>
            <w:placeholder>
              <w:docPart w:val="C774CFB8C3E34AC2ADC50CBDBCFB57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17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российским публичным должностным лицом</w:t>
            </w:r>
            <w:r w:rsidRPr="00E94C49">
              <w:rPr>
                <w:rFonts w:ascii="Arial" w:hAnsi="Arial" w:cs="Arial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(РПДЛ)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7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Занимаемая должность: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135909217"/>
            <w:placeholder>
              <w:docPart w:val="C8D01CAAC05947E680A13B265A4BCAA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2094539687"/>
            <w:placeholder>
              <w:docPart w:val="674E9E89688C48D2A4B978EC66502D6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1992325360"/>
            <w:placeholder>
              <w:docPart w:val="37B83EE58B714CC6ADF51F4CDCF6F85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302273375"/>
            <w:placeholder>
              <w:docPart w:val="C94F14AE9D8F4209A065A4F01FE761B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spacing w:before="120"/>
        <w:ind w:left="-142" w:right="-142"/>
        <w:jc w:val="both"/>
      </w:pPr>
    </w:p>
    <w:p w:rsidR="00F912EE" w:rsidRPr="00E94C49" w:rsidRDefault="00F912EE" w:rsidP="00F912EE">
      <w:pPr>
        <w:spacing w:before="120"/>
        <w:ind w:left="-142" w:right="-142"/>
        <w:jc w:val="both"/>
      </w:pPr>
    </w:p>
    <w:p w:rsidR="0022374A" w:rsidRPr="00E94C49" w:rsidRDefault="0022374A" w:rsidP="00F912EE">
      <w:pPr>
        <w:spacing w:before="120"/>
        <w:ind w:right="-142"/>
        <w:jc w:val="both"/>
      </w:pPr>
    </w:p>
    <w:sectPr w:rsidR="0022374A" w:rsidRPr="00E94C49" w:rsidSect="0069124D"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A6" w:rsidRDefault="004E3CA6">
      <w:r>
        <w:separator/>
      </w:r>
    </w:p>
  </w:endnote>
  <w:endnote w:type="continuationSeparator" w:id="0">
    <w:p w:rsidR="004E3CA6" w:rsidRDefault="004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4E3CA6" w:rsidTr="00BA541E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4E3CA6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Pr="002E3C21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BA541E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4E3CA6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4E3CA6" w:rsidRPr="00BC26FE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  <w:proofErr w:type="gramStart"/>
                <w:r w:rsidRPr="00BC26FE">
                  <w:rPr>
                    <w:sz w:val="13"/>
                    <w:szCs w:val="13"/>
                  </w:rPr>
                  <w:t>из</w:t>
                </w:r>
                <w:proofErr w:type="gramEnd"/>
                <w:r>
                  <w:rPr>
                    <w:sz w:val="13"/>
                    <w:szCs w:val="13"/>
                  </w:rPr>
                  <w:t xml:space="preserve"> 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BA541E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4E3CA6" w:rsidRPr="002E3C21" w:rsidRDefault="004E3CA6" w:rsidP="00BA541E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4E3CA6" w:rsidRPr="00F912EE" w:rsidRDefault="004E3CA6" w:rsidP="00F91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4E3CA6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4E3CA6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Pr="002E3C21" w:rsidRDefault="004E3CA6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FF0179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4E3CA6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Default="004E3CA6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4E3CA6" w:rsidRPr="00BC26FE" w:rsidRDefault="004E3CA6" w:rsidP="00F912E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  <w:proofErr w:type="gramStart"/>
                <w:r w:rsidRPr="00BC26FE">
                  <w:rPr>
                    <w:sz w:val="13"/>
                    <w:szCs w:val="13"/>
                  </w:rPr>
                  <w:t>из</w:t>
                </w:r>
                <w:proofErr w:type="gramEnd"/>
                <w:r>
                  <w:rPr>
                    <w:sz w:val="13"/>
                    <w:szCs w:val="13"/>
                  </w:rPr>
                  <w:t xml:space="preserve"> 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FF0179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4E3CA6" w:rsidRPr="002E3C21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</w:tr>
    <w:tr w:rsidR="004E3CA6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p w:rsidR="004E3CA6" w:rsidRPr="00BC26FE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4E3CA6" w:rsidRPr="00B113AD" w:rsidRDefault="004E3CA6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4E3CA6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Pr="002E3C21" w:rsidRDefault="004E3CA6" w:rsidP="00D97F54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E3CA6" w:rsidRPr="00D91E3E" w:rsidRDefault="004E3CA6" w:rsidP="00D97F54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4E3CA6" w:rsidRPr="0089009C" w:rsidRDefault="004E3CA6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4E3CA6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Default="004E3CA6" w:rsidP="00D97F54">
          <w:pPr>
            <w:pStyle w:val="a5"/>
            <w:jc w:val="both"/>
            <w:rPr>
              <w:sz w:val="13"/>
              <w:szCs w:val="13"/>
            </w:rPr>
          </w:pPr>
        </w:p>
        <w:p w:rsidR="004E3CA6" w:rsidRPr="00BC26FE" w:rsidRDefault="004E3CA6" w:rsidP="00D97F54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</w:t>
          </w:r>
          <w:proofErr w:type="gramStart"/>
          <w:r w:rsidRPr="00BC26FE">
            <w:rPr>
              <w:sz w:val="13"/>
              <w:szCs w:val="13"/>
            </w:rPr>
            <w:t>из</w:t>
          </w:r>
          <w:proofErr w:type="gramEnd"/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4E3CA6" w:rsidRPr="00D91E3E" w:rsidRDefault="004E3CA6" w:rsidP="00D97F54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4E3CA6" w:rsidRPr="0089009C" w:rsidRDefault="004E3CA6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4E3CA6" w:rsidRPr="00B113AD" w:rsidRDefault="004E3CA6" w:rsidP="00D97F54">
    <w:pPr>
      <w:pStyle w:val="a5"/>
      <w:rPr>
        <w:sz w:val="2"/>
        <w:szCs w:val="2"/>
      </w:rPr>
    </w:pPr>
  </w:p>
  <w:p w:rsidR="004E3CA6" w:rsidRDefault="004E3CA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4E3CA6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Pr="002E3C21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E3CA6" w:rsidRPr="00D91E3E" w:rsidRDefault="004E3CA6" w:rsidP="008625BA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4E3CA6" w:rsidRPr="0089009C" w:rsidRDefault="004E3CA6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4E3CA6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  <w:p w:rsidR="004E3CA6" w:rsidRPr="00BC26FE" w:rsidRDefault="004E3CA6" w:rsidP="00BA541E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</w:t>
          </w:r>
          <w:proofErr w:type="gramStart"/>
          <w:r w:rsidRPr="00BC26FE">
            <w:rPr>
              <w:sz w:val="13"/>
              <w:szCs w:val="13"/>
            </w:rPr>
            <w:t>из</w:t>
          </w:r>
          <w:proofErr w:type="gramEnd"/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4E3CA6" w:rsidRPr="00D91E3E" w:rsidRDefault="004E3CA6" w:rsidP="008625BA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4E3CA6" w:rsidRPr="0089009C" w:rsidRDefault="004E3CA6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4E3CA6" w:rsidRPr="00B113AD" w:rsidRDefault="004E3CA6">
    <w:pPr>
      <w:pStyle w:val="a5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6" w:rsidRDefault="004E3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A6" w:rsidRDefault="004E3CA6">
      <w:r>
        <w:separator/>
      </w:r>
    </w:p>
  </w:footnote>
  <w:footnote w:type="continuationSeparator" w:id="0">
    <w:p w:rsidR="004E3CA6" w:rsidRDefault="004E3CA6">
      <w:r>
        <w:continuationSeparator/>
      </w:r>
    </w:p>
  </w:footnote>
  <w:footnote w:id="1">
    <w:p w:rsidR="00AF699B" w:rsidRPr="00236DFC" w:rsidRDefault="00AF699B" w:rsidP="00AF699B">
      <w:pPr>
        <w:pStyle w:val="af0"/>
        <w:rPr>
          <w:b/>
          <w:sz w:val="14"/>
        </w:rPr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Сведения в Приложениях 4 и 5 не заполняются, приложение 6 заполняется (в случае необходимости), только на руководителя.</w:t>
      </w:r>
    </w:p>
  </w:footnote>
  <w:footnote w:id="2">
    <w:p w:rsidR="00AF699B" w:rsidRDefault="00AF699B" w:rsidP="00AF699B">
      <w:pPr>
        <w:pStyle w:val="af0"/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В случае если Клиент попадает под категорию лиц, которые не предоставляют сведения в силу прямого указания закона (за исключением сведений о представителе), соответствующие Приложения к Опросному листу  заполняются однократно, с прочерками в местах для указания данных.</w:t>
      </w:r>
    </w:p>
  </w:footnote>
  <w:footnote w:id="3">
    <w:p w:rsidR="004E3CA6" w:rsidRPr="00404AD4" w:rsidRDefault="004E3CA6" w:rsidP="00F912EE">
      <w:pPr>
        <w:pStyle w:val="af0"/>
        <w:rPr>
          <w:sz w:val="14"/>
        </w:rPr>
      </w:pPr>
      <w:r w:rsidRPr="00404AD4">
        <w:rPr>
          <w:rStyle w:val="af2"/>
          <w:sz w:val="14"/>
        </w:rPr>
        <w:footnoteRef/>
      </w:r>
      <w:r w:rsidRPr="00404AD4">
        <w:rPr>
          <w:sz w:val="14"/>
        </w:rPr>
        <w:t xml:space="preserve"> При необходимости число строк увеличивается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4E3CA6" w:rsidRPr="00600447" w:rsidTr="00E25486">
      <w:tc>
        <w:tcPr>
          <w:tcW w:w="3936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4E3CA6" w:rsidRDefault="004E3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7905"/>
      <w:gridCol w:w="2268"/>
    </w:tblGrid>
    <w:tr w:rsidR="004E3CA6" w:rsidRPr="00600447" w:rsidTr="000A7A96">
      <w:tc>
        <w:tcPr>
          <w:tcW w:w="7905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4E3CA6" w:rsidRPr="00600447" w:rsidRDefault="004E3CA6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</w:tbl>
  <w:p w:rsidR="004E3CA6" w:rsidRPr="005A28D1" w:rsidRDefault="004E3CA6" w:rsidP="005A28D1">
    <w:pPr>
      <w:pStyle w:val="a3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4E3CA6" w:rsidRPr="00600447" w:rsidTr="000A7A96">
      <w:tc>
        <w:tcPr>
          <w:tcW w:w="7905" w:type="dxa"/>
          <w:gridSpan w:val="2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4E3CA6" w:rsidRPr="00600447" w:rsidRDefault="004E3CA6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  <w:tr w:rsidR="004E3CA6" w:rsidRPr="00600447" w:rsidTr="000A7A96">
      <w:tc>
        <w:tcPr>
          <w:tcW w:w="3936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4E3CA6" w:rsidRPr="00600447" w:rsidRDefault="004E3CA6" w:rsidP="000A7A9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4E3CA6" w:rsidRPr="005A28D1" w:rsidRDefault="004E3CA6" w:rsidP="005A28D1">
    <w:pPr>
      <w:pStyle w:val="a3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37389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2DD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0E58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A19ED"/>
    <w:rsid w:val="001A3773"/>
    <w:rsid w:val="001A4F6D"/>
    <w:rsid w:val="001A5704"/>
    <w:rsid w:val="001A7F2A"/>
    <w:rsid w:val="001B1BAA"/>
    <w:rsid w:val="001B2518"/>
    <w:rsid w:val="001B2A67"/>
    <w:rsid w:val="001B40B5"/>
    <w:rsid w:val="001B579A"/>
    <w:rsid w:val="001B70CD"/>
    <w:rsid w:val="001C0080"/>
    <w:rsid w:val="001C03C1"/>
    <w:rsid w:val="001C19C8"/>
    <w:rsid w:val="001C3B21"/>
    <w:rsid w:val="001C6E19"/>
    <w:rsid w:val="001C7708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36DFC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4F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3CA6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35BB"/>
    <w:rsid w:val="005460C1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E67C5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458"/>
    <w:rsid w:val="00630D82"/>
    <w:rsid w:val="00631489"/>
    <w:rsid w:val="0063739F"/>
    <w:rsid w:val="00643699"/>
    <w:rsid w:val="006521B8"/>
    <w:rsid w:val="00653A2E"/>
    <w:rsid w:val="006549E9"/>
    <w:rsid w:val="0065562F"/>
    <w:rsid w:val="00655C16"/>
    <w:rsid w:val="00655F3F"/>
    <w:rsid w:val="006623AC"/>
    <w:rsid w:val="00664BC1"/>
    <w:rsid w:val="006656E6"/>
    <w:rsid w:val="00667A9C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13AC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4AB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84709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A7C79"/>
    <w:rsid w:val="008B029E"/>
    <w:rsid w:val="008B7540"/>
    <w:rsid w:val="008C39E7"/>
    <w:rsid w:val="008C622E"/>
    <w:rsid w:val="008C64CA"/>
    <w:rsid w:val="008C6F84"/>
    <w:rsid w:val="008C7CD1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4AA1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34E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312BB"/>
    <w:rsid w:val="00A31358"/>
    <w:rsid w:val="00A33A75"/>
    <w:rsid w:val="00A33CF9"/>
    <w:rsid w:val="00A34A32"/>
    <w:rsid w:val="00A36C0C"/>
    <w:rsid w:val="00A41EC4"/>
    <w:rsid w:val="00A42ADD"/>
    <w:rsid w:val="00A47EC8"/>
    <w:rsid w:val="00A5241E"/>
    <w:rsid w:val="00A559DD"/>
    <w:rsid w:val="00A55B7A"/>
    <w:rsid w:val="00A55D99"/>
    <w:rsid w:val="00A56089"/>
    <w:rsid w:val="00A60F27"/>
    <w:rsid w:val="00A64265"/>
    <w:rsid w:val="00A6632E"/>
    <w:rsid w:val="00A67DF5"/>
    <w:rsid w:val="00A707D9"/>
    <w:rsid w:val="00A719AA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978EC"/>
    <w:rsid w:val="00AA1A74"/>
    <w:rsid w:val="00AA1D84"/>
    <w:rsid w:val="00AA2EBD"/>
    <w:rsid w:val="00AA7C3F"/>
    <w:rsid w:val="00AB20E9"/>
    <w:rsid w:val="00AB2A6B"/>
    <w:rsid w:val="00AC0FD5"/>
    <w:rsid w:val="00AC168C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AF699B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28C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5D6E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41E"/>
    <w:rsid w:val="00BA58FE"/>
    <w:rsid w:val="00BA5B51"/>
    <w:rsid w:val="00BA7883"/>
    <w:rsid w:val="00BB021F"/>
    <w:rsid w:val="00BB1E79"/>
    <w:rsid w:val="00BB4216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91873"/>
    <w:rsid w:val="00C92358"/>
    <w:rsid w:val="00C96712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38B4"/>
    <w:rsid w:val="00D148C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97F54"/>
    <w:rsid w:val="00DA17F6"/>
    <w:rsid w:val="00DA21F5"/>
    <w:rsid w:val="00DA4079"/>
    <w:rsid w:val="00DA4E0C"/>
    <w:rsid w:val="00DA67A5"/>
    <w:rsid w:val="00DB03A1"/>
    <w:rsid w:val="00DB244A"/>
    <w:rsid w:val="00DB2901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F0006"/>
    <w:rsid w:val="00DF0A27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2B9A"/>
    <w:rsid w:val="00E25486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4C49"/>
    <w:rsid w:val="00E959EB"/>
    <w:rsid w:val="00E95B19"/>
    <w:rsid w:val="00E976CF"/>
    <w:rsid w:val="00EA04EC"/>
    <w:rsid w:val="00EA1684"/>
    <w:rsid w:val="00EA50A6"/>
    <w:rsid w:val="00EA55F3"/>
    <w:rsid w:val="00EA630C"/>
    <w:rsid w:val="00EB3936"/>
    <w:rsid w:val="00EB471F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118A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2EE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1BA"/>
    <w:rsid w:val="00FB6F4C"/>
    <w:rsid w:val="00FC0EC5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a_Vas\&#1054;&#1055;&#1056;&#1054;&#1057;&#1053;&#1067;&#1045;%20&#1051;&#1048;&#1057;&#1058;&#1067;_&#1053;&#1054;&#1042;&#1067;&#1045;\&#1054;&#1051;%20&#8470;1%20(&#1076;&#1083;&#1103;%20&#1070;&#10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BB7AE5D0C64D5C90B4DE522F01E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23B6D-13DF-421C-B361-13644CBB0423}"/>
      </w:docPartPr>
      <w:docPartBody>
        <w:p w:rsidR="008968F4" w:rsidRDefault="008121CB" w:rsidP="008121CB">
          <w:pPr>
            <w:pStyle w:val="C5BB7AE5D0C64D5C90B4DE522F01E47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3898CFE6924449A50C9BDA2D411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C082D-FDED-4EE9-9E0D-D53E9B091E26}"/>
      </w:docPartPr>
      <w:docPartBody>
        <w:p w:rsidR="008968F4" w:rsidRDefault="008121CB" w:rsidP="008121CB">
          <w:pPr>
            <w:pStyle w:val="C93898CFE6924449A50C9BDA2D41117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44A956D5014399B695AB12E7A80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6BEF6-FF26-43E1-8680-CB4F48791560}"/>
      </w:docPartPr>
      <w:docPartBody>
        <w:p w:rsidR="008968F4" w:rsidRDefault="008121CB" w:rsidP="008121CB">
          <w:pPr>
            <w:pStyle w:val="1F44A956D5014399B695AB12E7A80DB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C51E5766CB498190039F1DD8710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E292C-4D58-4DC2-B1ED-326F22225FF2}"/>
      </w:docPartPr>
      <w:docPartBody>
        <w:p w:rsidR="008968F4" w:rsidRDefault="008121CB" w:rsidP="008121CB">
          <w:pPr>
            <w:pStyle w:val="1AC51E5766CB498190039F1DD871090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74FC49EDA74B7AB16BFF8546749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DE7C-DD2C-4F5A-81F6-46A766672EF2}"/>
      </w:docPartPr>
      <w:docPartBody>
        <w:p w:rsidR="008968F4" w:rsidRDefault="008121CB" w:rsidP="008121CB">
          <w:pPr>
            <w:pStyle w:val="E274FC49EDA74B7AB16BFF8546749D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C49C959F9445F87927A689C0A8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C0846-7F17-4137-B8CC-4B224CA95D6F}"/>
      </w:docPartPr>
      <w:docPartBody>
        <w:p w:rsidR="008968F4" w:rsidRDefault="008121CB" w:rsidP="008121CB">
          <w:pPr>
            <w:pStyle w:val="BABC49C959F9445F87927A689C0A8B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2006B6098742DC973ED92AC936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730B3-B6FF-4609-AAFA-9C6220519AAD}"/>
      </w:docPartPr>
      <w:docPartBody>
        <w:p w:rsidR="008968F4" w:rsidRDefault="008121CB" w:rsidP="008121CB">
          <w:pPr>
            <w:pStyle w:val="742006B6098742DC973ED92AC93645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64D266D7754312AF7D76911ECB2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576BA-8FC1-46C7-A3AB-03DF0EA0EDA0}"/>
      </w:docPartPr>
      <w:docPartBody>
        <w:p w:rsidR="008968F4" w:rsidRDefault="008121CB" w:rsidP="008121CB">
          <w:pPr>
            <w:pStyle w:val="2664D266D7754312AF7D76911ECB2A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4ED2DB7D9A402C83285AAB2FE76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051AF-D6A6-458F-B829-413D2556FB6D}"/>
      </w:docPartPr>
      <w:docPartBody>
        <w:p w:rsidR="008968F4" w:rsidRDefault="008121CB" w:rsidP="008121CB">
          <w:pPr>
            <w:pStyle w:val="A94ED2DB7D9A402C83285AAB2FE760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B0C406DF0042CB8CA84F4CC22FB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C085C-2EB6-4D43-ABF8-B6F27675B1B7}"/>
      </w:docPartPr>
      <w:docPartBody>
        <w:p w:rsidR="008968F4" w:rsidRDefault="008121CB" w:rsidP="008121CB">
          <w:pPr>
            <w:pStyle w:val="F1B0C406DF0042CB8CA84F4CC22FB6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4F0E1F70F542C08EAE78127D94C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EACD3-8ACE-4A01-A833-68E92E3D160C}"/>
      </w:docPartPr>
      <w:docPartBody>
        <w:p w:rsidR="008968F4" w:rsidRDefault="008121CB" w:rsidP="008121CB">
          <w:pPr>
            <w:pStyle w:val="154F0E1F70F542C08EAE78127D94CD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ABB51A9A5C14B92ADDE601D598AA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8583-9FE2-4CF4-B089-54DA7EFD3E32}"/>
      </w:docPartPr>
      <w:docPartBody>
        <w:p w:rsidR="008968F4" w:rsidRDefault="008121CB" w:rsidP="008121CB">
          <w:pPr>
            <w:pStyle w:val="EABB51A9A5C14B92ADDE601D598AA3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3B02E500EBA43288796D0C74474C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ADCFD-29FC-4B92-9E47-3A524B51869D}"/>
      </w:docPartPr>
      <w:docPartBody>
        <w:p w:rsidR="008968F4" w:rsidRDefault="008121CB" w:rsidP="008121CB">
          <w:pPr>
            <w:pStyle w:val="03B02E500EBA43288796D0C74474C0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009859FCE74DB597097FD9B395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61DE-8E93-4CB2-B269-8314F266D61B}"/>
      </w:docPartPr>
      <w:docPartBody>
        <w:p w:rsidR="008968F4" w:rsidRDefault="008121CB" w:rsidP="008121CB">
          <w:pPr>
            <w:pStyle w:val="D2009859FCE74DB597097FD9B395F7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E245F86D884BB5AB532DE4ACCBB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10A1-7E7A-40EC-BF89-F3A68B5D1C18}"/>
      </w:docPartPr>
      <w:docPartBody>
        <w:p w:rsidR="008968F4" w:rsidRDefault="008121CB" w:rsidP="008121CB">
          <w:pPr>
            <w:pStyle w:val="F4E245F86D884BB5AB532DE4ACCBB8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76C101D6704E3DACDAA4B7AFF2E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3134-A9B8-4DED-B964-D7F7144120FD}"/>
      </w:docPartPr>
      <w:docPartBody>
        <w:p w:rsidR="008968F4" w:rsidRDefault="008121CB" w:rsidP="008121CB">
          <w:pPr>
            <w:pStyle w:val="5776C101D6704E3DACDAA4B7AFF2E2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C86202344C4DEF8EBF1FE15703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FFFD5-8BE2-4E13-888C-D7E00DDE2974}"/>
      </w:docPartPr>
      <w:docPartBody>
        <w:p w:rsidR="008968F4" w:rsidRDefault="008121CB" w:rsidP="008121CB">
          <w:pPr>
            <w:pStyle w:val="DAC86202344C4DEF8EBF1FE15703253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C49E74FA4D43E1BAA186C2B5E9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259E0-9763-4D3B-8A66-7842F7F9E5C6}"/>
      </w:docPartPr>
      <w:docPartBody>
        <w:p w:rsidR="008968F4" w:rsidRDefault="008121CB" w:rsidP="008121CB">
          <w:pPr>
            <w:pStyle w:val="38C49E74FA4D43E1BAA186C2B5E956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385B9F7ABC4B9D9D0A4EB2FB06F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C5AB3-419E-47AC-BBF3-B441E68907AE}"/>
      </w:docPartPr>
      <w:docPartBody>
        <w:p w:rsidR="008968F4" w:rsidRDefault="008121CB" w:rsidP="008121CB">
          <w:pPr>
            <w:pStyle w:val="81385B9F7ABC4B9D9D0A4EB2FB06FF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46DE8828B9496EB9D52578C9161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D5165-E7A4-4776-A719-710489A0EE4A}"/>
      </w:docPartPr>
      <w:docPartBody>
        <w:p w:rsidR="008968F4" w:rsidRDefault="008121CB" w:rsidP="008121CB">
          <w:pPr>
            <w:pStyle w:val="9D46DE8828B9496EB9D52578C91611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A4A0DA1E4947B4A923852C0B273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07491-5B3E-41D3-BDF7-337FE1A60CE6}"/>
      </w:docPartPr>
      <w:docPartBody>
        <w:p w:rsidR="008968F4" w:rsidRDefault="008121CB" w:rsidP="008121CB">
          <w:pPr>
            <w:pStyle w:val="0FA4A0DA1E4947B4A923852C0B2733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9704512424F58A65901CB306A0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EBC21-2DD1-4712-B3C1-DEC2AC793C9A}"/>
      </w:docPartPr>
      <w:docPartBody>
        <w:p w:rsidR="008968F4" w:rsidRDefault="008121CB" w:rsidP="008121CB">
          <w:pPr>
            <w:pStyle w:val="F389704512424F58A65901CB306A0A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BB4AC755564DDA9D018BEC7809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EE3F1-73F9-43B4-AC33-41A0DCE0E003}"/>
      </w:docPartPr>
      <w:docPartBody>
        <w:p w:rsidR="008968F4" w:rsidRDefault="008121CB" w:rsidP="008121CB">
          <w:pPr>
            <w:pStyle w:val="C9BB4AC755564DDA9D018BEC780919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6B6BED997041C98389FFC96A0B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91978-7F17-4480-9261-FE0D8EC12E2E}"/>
      </w:docPartPr>
      <w:docPartBody>
        <w:p w:rsidR="008968F4" w:rsidRDefault="008121CB" w:rsidP="008121CB">
          <w:pPr>
            <w:pStyle w:val="296B6BED997041C98389FFC96A0BA9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A8F8A46D914A92B5E2059B7706B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91E82-EAEF-4101-B6EC-4858936ABC6F}"/>
      </w:docPartPr>
      <w:docPartBody>
        <w:p w:rsidR="008968F4" w:rsidRDefault="008121CB" w:rsidP="008121CB">
          <w:pPr>
            <w:pStyle w:val="FAA8F8A46D914A92B5E2059B7706BF4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32432B91F44142B2689C7F7A84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BD902-D1C3-4201-9E24-85CEE6F77A87}"/>
      </w:docPartPr>
      <w:docPartBody>
        <w:p w:rsidR="008968F4" w:rsidRDefault="008121CB" w:rsidP="008121CB">
          <w:pPr>
            <w:pStyle w:val="3832432B91F44142B2689C7F7A8464A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EE15CF353844C9B9A09189DC6F1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7AA22-6C97-4465-856B-D9A7C00BCA3B}"/>
      </w:docPartPr>
      <w:docPartBody>
        <w:p w:rsidR="008968F4" w:rsidRDefault="008121CB" w:rsidP="008121CB">
          <w:pPr>
            <w:pStyle w:val="1CEE15CF353844C9B9A09189DC6F12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9C126604DC4F81BB2174B41B8A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A0DD-7676-42FB-9A04-B2328462277B}"/>
      </w:docPartPr>
      <w:docPartBody>
        <w:p w:rsidR="008968F4" w:rsidRDefault="008121CB" w:rsidP="008121CB">
          <w:pPr>
            <w:pStyle w:val="E29C126604DC4F81BB2174B41B8AE26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E7A1468A694EBE8B3E9616A776C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BFD89-5200-49E3-83F1-9BF2E122F73B}"/>
      </w:docPartPr>
      <w:docPartBody>
        <w:p w:rsidR="008968F4" w:rsidRDefault="008121CB" w:rsidP="008121CB">
          <w:pPr>
            <w:pStyle w:val="9DE7A1468A694EBE8B3E9616A776C3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EDC5658CB8245659479A6753126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D0C-CA57-4BC0-8291-79E64E3882DC}"/>
      </w:docPartPr>
      <w:docPartBody>
        <w:p w:rsidR="008968F4" w:rsidRDefault="008121CB" w:rsidP="008121CB">
          <w:pPr>
            <w:pStyle w:val="EEDC5658CB8245659479A675312696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22761685034CCABF9EA49DC8070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F83A-257D-4756-AF9F-F63CBC1C9DB4}"/>
      </w:docPartPr>
      <w:docPartBody>
        <w:p w:rsidR="008968F4" w:rsidRDefault="008121CB" w:rsidP="008121CB">
          <w:pPr>
            <w:pStyle w:val="B722761685034CCABF9EA49DC80707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2061E525BF4877B9B9C5BEF0F7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09FD9-6C66-486F-BD09-FD3054B4FBF1}"/>
      </w:docPartPr>
      <w:docPartBody>
        <w:p w:rsidR="008968F4" w:rsidRDefault="008121CB" w:rsidP="008121CB">
          <w:pPr>
            <w:pStyle w:val="632061E525BF4877B9B9C5BEF0F7AF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24FBF5F965B49C99032102EBA136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34E09-26DB-4805-9CF9-924338B1BE76}"/>
      </w:docPartPr>
      <w:docPartBody>
        <w:p w:rsidR="008968F4" w:rsidRDefault="008121CB" w:rsidP="008121CB">
          <w:pPr>
            <w:pStyle w:val="A24FBF5F965B49C99032102EBA1366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707A81BC304C02AE3C0CF28A8C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3F14F-98A4-40EC-B3C2-87D2E0741471}"/>
      </w:docPartPr>
      <w:docPartBody>
        <w:p w:rsidR="008968F4" w:rsidRDefault="008121CB" w:rsidP="008121CB">
          <w:pPr>
            <w:pStyle w:val="32707A81BC304C02AE3C0CF28A8CB8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DEE6A7F7D94EE6BA027A61A1BE8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4A8E9-1A89-4942-A8B8-8929E2C09E23}"/>
      </w:docPartPr>
      <w:docPartBody>
        <w:p w:rsidR="008968F4" w:rsidRDefault="008121CB" w:rsidP="008121CB">
          <w:pPr>
            <w:pStyle w:val="D8DEE6A7F7D94EE6BA027A61A1BE88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0F6268AF7A492BAA4E1FB1D7BB5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6816A-68BE-41DA-8604-282C9395334B}"/>
      </w:docPartPr>
      <w:docPartBody>
        <w:p w:rsidR="008968F4" w:rsidRDefault="008121CB" w:rsidP="008121CB">
          <w:pPr>
            <w:pStyle w:val="740F6268AF7A492BAA4E1FB1D7BB5D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91E46CB0C0440B830A5E5D5B3FD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A7D7F-A327-49E3-AAFE-624A39B8FBEB}"/>
      </w:docPartPr>
      <w:docPartBody>
        <w:p w:rsidR="008968F4" w:rsidRDefault="008121CB" w:rsidP="008121CB">
          <w:pPr>
            <w:pStyle w:val="7291E46CB0C0440B830A5E5D5B3FD9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D576594A4B4EC581F8F55D47336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6D165-B097-40B4-A826-A8464B1C4560}"/>
      </w:docPartPr>
      <w:docPartBody>
        <w:p w:rsidR="008968F4" w:rsidRDefault="008121CB" w:rsidP="008121CB">
          <w:pPr>
            <w:pStyle w:val="6FD576594A4B4EC581F8F55D47336B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AC1F1B876C4392BE3134798DC27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C14EA-26FD-4D7E-AB7D-CC5D065D33C3}"/>
      </w:docPartPr>
      <w:docPartBody>
        <w:p w:rsidR="008968F4" w:rsidRDefault="008121CB" w:rsidP="008121CB">
          <w:pPr>
            <w:pStyle w:val="77AC1F1B876C4392BE3134798DC2790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C450462874A4CA4D97C9506E6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857F9-3046-41FF-ABDF-C9043B361BB4}"/>
      </w:docPartPr>
      <w:docPartBody>
        <w:p w:rsidR="008968F4" w:rsidRDefault="008121CB" w:rsidP="008121CB">
          <w:pPr>
            <w:pStyle w:val="66DC450462874A4CA4D97C9506E6D8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997B665A224925B4CC2A0C0B5D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7D4B-8D6F-455E-8E57-9BA350FD08DF}"/>
      </w:docPartPr>
      <w:docPartBody>
        <w:p w:rsidR="008968F4" w:rsidRDefault="008121CB" w:rsidP="008121CB">
          <w:pPr>
            <w:pStyle w:val="D1997B665A224925B4CC2A0C0B5DF3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4559A70F64126A399C41CE3B4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3DFDD-BCF2-49CE-A094-C3DC57786180}"/>
      </w:docPartPr>
      <w:docPartBody>
        <w:p w:rsidR="008968F4" w:rsidRDefault="008121CB" w:rsidP="008121CB">
          <w:pPr>
            <w:pStyle w:val="B344559A70F64126A399C41CE3B45B0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F0D8441813444AADC6534968865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EC672-D00D-4744-819D-6CD616E6CFEE}"/>
      </w:docPartPr>
      <w:docPartBody>
        <w:p w:rsidR="008968F4" w:rsidRDefault="008121CB" w:rsidP="008121CB">
          <w:pPr>
            <w:pStyle w:val="01F0D8441813444AADC6534968865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B7BB5B38B6845F8BD5582029EBF8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9A90-E751-4072-9E4B-D6C05B2384C4}"/>
      </w:docPartPr>
      <w:docPartBody>
        <w:p w:rsidR="008968F4" w:rsidRDefault="008121CB" w:rsidP="008121CB">
          <w:pPr>
            <w:pStyle w:val="6B7BB5B38B6845F8BD5582029EBF8C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492746507C447B8D702ED44D5B3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FFAA4-B6B2-4F1C-886F-525DB3042018}"/>
      </w:docPartPr>
      <w:docPartBody>
        <w:p w:rsidR="008968F4" w:rsidRDefault="008121CB" w:rsidP="008121CB">
          <w:pPr>
            <w:pStyle w:val="41492746507C447B8D702ED44D5B37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C37449D404A96AC04EA901DC2B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F97A5-5B4C-4DFF-AB98-B753083CE6F9}"/>
      </w:docPartPr>
      <w:docPartBody>
        <w:p w:rsidR="008968F4" w:rsidRDefault="008121CB" w:rsidP="008121CB">
          <w:pPr>
            <w:pStyle w:val="717C37449D404A96AC04EA901DC2BC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43CD6A571145E38A6D30E2D9F2B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478EE-5B34-4A07-A524-4F8FB65925CA}"/>
      </w:docPartPr>
      <w:docPartBody>
        <w:p w:rsidR="008968F4" w:rsidRDefault="008121CB" w:rsidP="008121CB">
          <w:pPr>
            <w:pStyle w:val="FD43CD6A571145E38A6D30E2D9F2BC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8FD6632BC94EEBBEAA472A976E9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7B718-8944-4D60-A534-8D6225092D96}"/>
      </w:docPartPr>
      <w:docPartBody>
        <w:p w:rsidR="008968F4" w:rsidRDefault="008121CB" w:rsidP="008121CB">
          <w:pPr>
            <w:pStyle w:val="FA8FD6632BC94EEBBEAA472A976E9C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6E01BACAC0416996382203F3444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0DD9-2AE1-4BAA-BBC3-66DF0336DB46}"/>
      </w:docPartPr>
      <w:docPartBody>
        <w:p w:rsidR="008968F4" w:rsidRDefault="008121CB" w:rsidP="008121CB">
          <w:pPr>
            <w:pStyle w:val="F16E01BACAC0416996382203F3444A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209FF8DD0045FA8826A0C9263B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5E1F-4735-4A38-93D1-1EBA534CA0FC}"/>
      </w:docPartPr>
      <w:docPartBody>
        <w:p w:rsidR="008968F4" w:rsidRDefault="008121CB" w:rsidP="008121CB">
          <w:pPr>
            <w:pStyle w:val="DE209FF8DD0045FA8826A0C9263B6B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0AD373565741F192E95A1560DD3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F1C0F-9E8B-4362-B4D4-62C56D007752}"/>
      </w:docPartPr>
      <w:docPartBody>
        <w:p w:rsidR="008968F4" w:rsidRDefault="008121CB" w:rsidP="008121CB">
          <w:pPr>
            <w:pStyle w:val="FA0AD373565741F192E95A1560DD31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1E8D6A2F1B40EA98386C9FE23E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56B39-2870-4D06-A015-5BBEF6E1A818}"/>
      </w:docPartPr>
      <w:docPartBody>
        <w:p w:rsidR="008968F4" w:rsidRDefault="008121CB" w:rsidP="008121CB">
          <w:pPr>
            <w:pStyle w:val="681E8D6A2F1B40EA98386C9FE23E97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F27F309DFAC44F3BA1699D0CDCB6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36C07-12F0-4525-ABD5-1474607C7575}"/>
      </w:docPartPr>
      <w:docPartBody>
        <w:p w:rsidR="008968F4" w:rsidRDefault="008121CB" w:rsidP="008121CB">
          <w:pPr>
            <w:pStyle w:val="7F27F309DFAC44F3BA1699D0CDCB67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962E8EB6644FCBBEDBA7C2D2909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74CE-1FBB-4597-B0EE-CDD20C8CEEDF}"/>
      </w:docPartPr>
      <w:docPartBody>
        <w:p w:rsidR="008968F4" w:rsidRDefault="008121CB" w:rsidP="008121CB">
          <w:pPr>
            <w:pStyle w:val="13962E8EB6644FCBBEDBA7C2D2909B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5279012744114B46D7ED6184B2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BFF88-B5E9-4AA3-8A95-F7D71095DEFC}"/>
      </w:docPartPr>
      <w:docPartBody>
        <w:p w:rsidR="008968F4" w:rsidRDefault="008121CB" w:rsidP="008121CB">
          <w:pPr>
            <w:pStyle w:val="DA25279012744114B46D7ED6184B2A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568EC301FF41B7AB51C48106789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FA2A1-17D6-4913-9D5F-3C1208AB773E}"/>
      </w:docPartPr>
      <w:docPartBody>
        <w:p w:rsidR="008968F4" w:rsidRDefault="008121CB" w:rsidP="008121CB">
          <w:pPr>
            <w:pStyle w:val="95568EC301FF41B7AB51C48106789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790EDCE57C46928E4B4CBCDF6D1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AB95-6A44-486F-8E3B-74991746A6CD}"/>
      </w:docPartPr>
      <w:docPartBody>
        <w:p w:rsidR="008968F4" w:rsidRDefault="008121CB" w:rsidP="008121CB">
          <w:pPr>
            <w:pStyle w:val="28790EDCE57C46928E4B4CBCDF6D1E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98BD543636044FA876E2DD72FE7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6F93B-66E2-4A7A-BC63-1A9DEDD15FB2}"/>
      </w:docPartPr>
      <w:docPartBody>
        <w:p w:rsidR="008968F4" w:rsidRDefault="008121CB" w:rsidP="008121CB">
          <w:pPr>
            <w:pStyle w:val="698BD543636044FA876E2DD72FE77C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A4E2DAD31542BF993D65F695FF4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A67A4-4693-4C15-B5C9-6F41DF3647D6}"/>
      </w:docPartPr>
      <w:docPartBody>
        <w:p w:rsidR="008968F4" w:rsidRDefault="008121CB" w:rsidP="008121CB">
          <w:pPr>
            <w:pStyle w:val="55A4E2DAD31542BF993D65F695FF4E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12AF09520446AFA7568147EE8A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24396-C842-4DE6-BB5B-BE00BBF4ACF9}"/>
      </w:docPartPr>
      <w:docPartBody>
        <w:p w:rsidR="008968F4" w:rsidRDefault="008121CB" w:rsidP="008121CB">
          <w:pPr>
            <w:pStyle w:val="9812AF09520446AFA7568147EE8A55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AA4E6CD81C4D0DA180B9ECDCF2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AC52-8FEA-4247-9BD0-96180349BA27}"/>
      </w:docPartPr>
      <w:docPartBody>
        <w:p w:rsidR="008968F4" w:rsidRDefault="008121CB" w:rsidP="008121CB">
          <w:pPr>
            <w:pStyle w:val="4CAA4E6CD81C4D0DA180B9ECDCF2E2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5D614B26BB4B5AA112892554EED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2E668-6501-468D-AEEA-298436308303}"/>
      </w:docPartPr>
      <w:docPartBody>
        <w:p w:rsidR="008968F4" w:rsidRDefault="008121CB" w:rsidP="008121CB">
          <w:pPr>
            <w:pStyle w:val="F45D614B26BB4B5AA112892554EED3F0"/>
          </w:pPr>
          <w:r>
            <w:rPr>
              <w:rFonts w:ascii="Arial" w:hAnsi="Arial" w:cs="Arial"/>
              <w:sz w:val="17"/>
              <w:szCs w:val="17"/>
            </w:rPr>
            <w:t>___</w:t>
          </w:r>
        </w:p>
      </w:docPartBody>
    </w:docPart>
    <w:docPart>
      <w:docPartPr>
        <w:name w:val="E28528117D4C406D8160BCDE8B90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C7928-0D8C-4247-9165-A7A4088635CC}"/>
      </w:docPartPr>
      <w:docPartBody>
        <w:p w:rsidR="008968F4" w:rsidRDefault="008121CB" w:rsidP="008121CB">
          <w:pPr>
            <w:pStyle w:val="E28528117D4C406D8160BCDE8B907E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B12C4B4E64952B6C0BC3BC61FF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33656-EA66-48B4-9CCC-BAF9AA0B2EDF}"/>
      </w:docPartPr>
      <w:docPartBody>
        <w:p w:rsidR="008968F4" w:rsidRDefault="008121CB" w:rsidP="008121CB">
          <w:pPr>
            <w:pStyle w:val="561B12C4B4E64952B6C0BC3BC61FFD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9F5018262D4D869E9E8C4E88E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D04E4-BF6A-4864-B597-A19A5866326B}"/>
      </w:docPartPr>
      <w:docPartBody>
        <w:p w:rsidR="008968F4" w:rsidRDefault="008121CB" w:rsidP="008121CB">
          <w:pPr>
            <w:pStyle w:val="E49F5018262D4D869E9E8C4E88EE2B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B60D2DA273409F9239F414FB00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2ED27-907C-43EF-A197-5E7CD533CE34}"/>
      </w:docPartPr>
      <w:docPartBody>
        <w:p w:rsidR="008968F4" w:rsidRDefault="008121CB" w:rsidP="008121CB">
          <w:pPr>
            <w:pStyle w:val="A0B60D2DA273409F9239F414FB00DE0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57B018D8A36467EA16703CC572ED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262DA-312B-4AA5-96ED-17A3A8D53343}"/>
      </w:docPartPr>
      <w:docPartBody>
        <w:p w:rsidR="008968F4" w:rsidRDefault="008121CB" w:rsidP="008121CB">
          <w:pPr>
            <w:pStyle w:val="357B018D8A36467EA16703CC572ED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61E07F845942B0B56C3E9F2270C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A104-173D-46BE-BA8B-0DBC69FCAAE4}"/>
      </w:docPartPr>
      <w:docPartBody>
        <w:p w:rsidR="008968F4" w:rsidRDefault="008121CB" w:rsidP="008121CB">
          <w:pPr>
            <w:pStyle w:val="9061E07F845942B0B56C3E9F2270CD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5CE6336E3C4573BBC134EA078D8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1CAAA-9DD7-47E5-B8EA-079DA16DF6C5}"/>
      </w:docPartPr>
      <w:docPartBody>
        <w:p w:rsidR="008968F4" w:rsidRDefault="008121CB" w:rsidP="008121CB">
          <w:pPr>
            <w:pStyle w:val="C65CE6336E3C4573BBC134EA078D82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E161EFD11342F6868DCA4E57A16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36865-9BA4-4D47-BEBC-8C8499B00FE1}"/>
      </w:docPartPr>
      <w:docPartBody>
        <w:p w:rsidR="008968F4" w:rsidRDefault="008121CB" w:rsidP="008121CB">
          <w:pPr>
            <w:pStyle w:val="97E161EFD11342F6868DCA4E57A165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B170CB61984B04A83C1F9AC8402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35D60-E975-4C24-BC7F-CA5292F4C477}"/>
      </w:docPartPr>
      <w:docPartBody>
        <w:p w:rsidR="008968F4" w:rsidRDefault="008121CB" w:rsidP="008121CB">
          <w:pPr>
            <w:pStyle w:val="DEB170CB61984B04A83C1F9AC8402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3487A0D94CE4311BF412C740E795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B524E-449E-43F9-9927-4C6CFF48BF7B}"/>
      </w:docPartPr>
      <w:docPartBody>
        <w:p w:rsidR="008968F4" w:rsidRDefault="008121CB" w:rsidP="008121CB">
          <w:pPr>
            <w:pStyle w:val="53487A0D94CE4311BF412C740E795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AB1FE159B46E69AF21C294D294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365D5-E6FA-47A4-A782-D14E9CD77A13}"/>
      </w:docPartPr>
      <w:docPartBody>
        <w:p w:rsidR="008968F4" w:rsidRDefault="008121CB" w:rsidP="008121CB">
          <w:pPr>
            <w:pStyle w:val="C1BAB1FE159B46E69AF21C294D2946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0295D9811443AA9C32CA3E573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1E85-BE5E-468F-BBF6-28BF9B21CBB6}"/>
      </w:docPartPr>
      <w:docPartBody>
        <w:p w:rsidR="008968F4" w:rsidRDefault="008121CB" w:rsidP="008121CB">
          <w:pPr>
            <w:pStyle w:val="D8F0295D9811443AA9C32CA3E57372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09417D52FE485B8CEE3F1154E2C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15F3D-C081-4F2E-8D1F-354836D3D429}"/>
      </w:docPartPr>
      <w:docPartBody>
        <w:p w:rsidR="008968F4" w:rsidRDefault="008121CB" w:rsidP="008121CB">
          <w:pPr>
            <w:pStyle w:val="7209417D52FE485B8CEE3F1154E2CD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9EEF60F4444DC4AD05FEF63904D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EC16A-D450-4B16-900F-0FE452815CD7}"/>
      </w:docPartPr>
      <w:docPartBody>
        <w:p w:rsidR="008968F4" w:rsidRDefault="008121CB" w:rsidP="008121CB">
          <w:pPr>
            <w:pStyle w:val="BB9EEF60F4444DC4AD05FEF63904D2F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81FE6F3CF8401E9897FB5967A31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E583C-BC4B-4797-B3A2-0DFD27B94D04}"/>
      </w:docPartPr>
      <w:docPartBody>
        <w:p w:rsidR="008968F4" w:rsidRDefault="008121CB" w:rsidP="008121CB">
          <w:pPr>
            <w:pStyle w:val="2481FE6F3CF8401E9897FB5967A315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D057AC6A694FAEAC0DB18786F23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06E7E-704D-4656-83F3-54F340E9A996}"/>
      </w:docPartPr>
      <w:docPartBody>
        <w:p w:rsidR="008968F4" w:rsidRDefault="008121CB" w:rsidP="008121CB">
          <w:pPr>
            <w:pStyle w:val="79D057AC6A694FAEAC0DB18786F238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BA2D46F68F4398B0154EC2275E9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9A64A-3FC2-4858-B227-70438A408FFB}"/>
      </w:docPartPr>
      <w:docPartBody>
        <w:p w:rsidR="008968F4" w:rsidRDefault="008121CB" w:rsidP="008121CB">
          <w:pPr>
            <w:pStyle w:val="23BA2D46F68F4398B0154EC2275E93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8A7FE83E4D4F6A9481970178943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A437A-ADA2-4661-828F-A5B161B28C36}"/>
      </w:docPartPr>
      <w:docPartBody>
        <w:p w:rsidR="008968F4" w:rsidRDefault="008121CB" w:rsidP="008121CB">
          <w:pPr>
            <w:pStyle w:val="598A7FE83E4D4F6A94819701789435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70B904FC30F4DF3A79755DF10FB6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BAF1-5C11-4B78-8F13-8FB0D3F23811}"/>
      </w:docPartPr>
      <w:docPartBody>
        <w:p w:rsidR="008968F4" w:rsidRDefault="008121CB" w:rsidP="008121CB">
          <w:pPr>
            <w:pStyle w:val="E70B904FC30F4DF3A79755DF10FB63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239C8009584AA1A046F130CA12C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8DB55-A17B-4065-ACED-642F85526C55}"/>
      </w:docPartPr>
      <w:docPartBody>
        <w:p w:rsidR="008968F4" w:rsidRDefault="008121CB" w:rsidP="008121CB">
          <w:pPr>
            <w:pStyle w:val="24239C8009584AA1A046F130CA12C4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0ADF0673B34291B6EBD420529EA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A6B4-4F2D-4E04-B81E-A644D2C2290D}"/>
      </w:docPartPr>
      <w:docPartBody>
        <w:p w:rsidR="008968F4" w:rsidRDefault="008121CB" w:rsidP="008121CB">
          <w:pPr>
            <w:pStyle w:val="860ADF0673B34291B6EBD420529EA5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E6DBA2CF04005983FF4EFF4CCE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D2DDA-64CC-4F0B-BCF3-4F0F39315A25}"/>
      </w:docPartPr>
      <w:docPartBody>
        <w:p w:rsidR="008968F4" w:rsidRDefault="008121CB" w:rsidP="008121CB">
          <w:pPr>
            <w:pStyle w:val="656E6DBA2CF04005983FF4EFF4CCEC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EB844D794F460C8319E2130D427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ABDA9-DD07-4A28-BF8C-5650C87FE35D}"/>
      </w:docPartPr>
      <w:docPartBody>
        <w:p w:rsidR="008968F4" w:rsidRDefault="008121CB" w:rsidP="008121CB">
          <w:pPr>
            <w:pStyle w:val="37EB844D794F460C8319E2130D427B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FEECAC118F444A86497B49FB90D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7C3C2-1278-4CB4-B497-FCF6C0FFDADB}"/>
      </w:docPartPr>
      <w:docPartBody>
        <w:p w:rsidR="008968F4" w:rsidRDefault="008121CB" w:rsidP="008121CB">
          <w:pPr>
            <w:pStyle w:val="1FFEECAC118F444A86497B49FB90D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99426222C044DA935262EFFD485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FF64C-0E78-4BEE-8BB4-BD3621233610}"/>
      </w:docPartPr>
      <w:docPartBody>
        <w:p w:rsidR="008968F4" w:rsidRDefault="008121CB" w:rsidP="008121CB">
          <w:pPr>
            <w:pStyle w:val="0599426222C044DA935262EFFD485A4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7C3F2535FE47D8928A63B4E670B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BE2E6-7C23-4334-A277-97F4C8A1A395}"/>
      </w:docPartPr>
      <w:docPartBody>
        <w:p w:rsidR="008968F4" w:rsidRDefault="008121CB" w:rsidP="008121CB">
          <w:pPr>
            <w:pStyle w:val="E97C3F2535FE47D8928A63B4E670B5C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87EB30FE67432A9A75AD060D792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A9DD8-526F-429F-9784-BD5C495A6EB5}"/>
      </w:docPartPr>
      <w:docPartBody>
        <w:p w:rsidR="008968F4" w:rsidRDefault="008121CB" w:rsidP="008121CB">
          <w:pPr>
            <w:pStyle w:val="F987EB30FE67432A9A75AD060D7923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D800B20EF4405C8EBC9AC911F5A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FB034-3C0B-468F-8B60-EE822BFF70F2}"/>
      </w:docPartPr>
      <w:docPartBody>
        <w:p w:rsidR="008968F4" w:rsidRDefault="008121CB" w:rsidP="008121CB">
          <w:pPr>
            <w:pStyle w:val="9BD800B20EF4405C8EBC9AC911F5AD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C4E46F9A54DE99405F39BC973B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A56B-E503-4149-A4A8-9330A47DC11D}"/>
      </w:docPartPr>
      <w:docPartBody>
        <w:p w:rsidR="008968F4" w:rsidRDefault="008121CB" w:rsidP="008121CB">
          <w:pPr>
            <w:pStyle w:val="604C4E46F9A54DE99405F39BC973B4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5853305E4A4F26A8EACCF580F9A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66C0B-8E83-4B18-AFB9-FE8F42DB93E1}"/>
      </w:docPartPr>
      <w:docPartBody>
        <w:p w:rsidR="008968F4" w:rsidRDefault="008121CB" w:rsidP="008121CB">
          <w:pPr>
            <w:pStyle w:val="C85853305E4A4F26A8EACCF580F9AA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25193A5AF84DDA87B2ACC24E4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C6F94-46A5-4B4B-BDC0-509C5E18BC41}"/>
      </w:docPartPr>
      <w:docPartBody>
        <w:p w:rsidR="008968F4" w:rsidRDefault="008121CB" w:rsidP="008121CB">
          <w:pPr>
            <w:pStyle w:val="4025193A5AF84DDA87B2ACC24E4E610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DC56D4D4EC146C0A450E37C816A9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9DDD8-F283-463D-B7F7-F6B51DE1CF01}"/>
      </w:docPartPr>
      <w:docPartBody>
        <w:p w:rsidR="008968F4" w:rsidRDefault="008121CB" w:rsidP="008121CB">
          <w:pPr>
            <w:pStyle w:val="BDC56D4D4EC146C0A450E37C816A98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6610C580594B60B655C368DD21B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7D2AD-069C-4466-9F13-24329E42B2FA}"/>
      </w:docPartPr>
      <w:docPartBody>
        <w:p w:rsidR="008968F4" w:rsidRDefault="008121CB" w:rsidP="008121CB">
          <w:pPr>
            <w:pStyle w:val="186610C580594B60B655C368DD21BD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CBFBFFD1BA5482D8837E1135C653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8C148-98CD-4A86-BF3D-8776E116E10A}"/>
      </w:docPartPr>
      <w:docPartBody>
        <w:p w:rsidR="008968F4" w:rsidRDefault="008121CB" w:rsidP="008121CB">
          <w:pPr>
            <w:pStyle w:val="2CBFBFFD1BA5482D8837E1135C65303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394A318E08467F946421619810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DDEA7-BC64-4305-9B61-4D49D0BBAD13}"/>
      </w:docPartPr>
      <w:docPartBody>
        <w:p w:rsidR="008968F4" w:rsidRDefault="008121CB" w:rsidP="008121CB">
          <w:pPr>
            <w:pStyle w:val="84394A318E08467F9464216198108C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F55D285F474EF8BECBBFD4A24FC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8081-4491-483E-85F3-453226263D00}"/>
      </w:docPartPr>
      <w:docPartBody>
        <w:p w:rsidR="008968F4" w:rsidRDefault="008121CB" w:rsidP="008121CB">
          <w:pPr>
            <w:pStyle w:val="F2F55D285F474EF8BECBBFD4A24FCE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C24BDA44B047C590BA1D5B1CB0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65E0-3E82-4F28-BE5B-39F92F1E6073}"/>
      </w:docPartPr>
      <w:docPartBody>
        <w:p w:rsidR="008968F4" w:rsidRDefault="008121CB" w:rsidP="008121CB">
          <w:pPr>
            <w:pStyle w:val="1FC24BDA44B047C590BA1D5B1CB0AE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52B45A7BDA4437B203F8BC6B1ED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2FCA-36E7-4906-A7BC-0354A801721E}"/>
      </w:docPartPr>
      <w:docPartBody>
        <w:p w:rsidR="008968F4" w:rsidRDefault="008121CB" w:rsidP="008121CB">
          <w:pPr>
            <w:pStyle w:val="1352B45A7BDA4437B203F8BC6B1ED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A28CEF99314835A2A9BF2450EEF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67C63-009E-48A7-9443-77A4D3CA745E}"/>
      </w:docPartPr>
      <w:docPartBody>
        <w:p w:rsidR="008968F4" w:rsidRDefault="008121CB" w:rsidP="008121CB">
          <w:pPr>
            <w:pStyle w:val="15A28CEF99314835A2A9BF2450EEFD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52D97EDD684F088422E7C28BAE7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5E89-5231-40C5-8600-A6718D468342}"/>
      </w:docPartPr>
      <w:docPartBody>
        <w:p w:rsidR="008968F4" w:rsidRDefault="008121CB" w:rsidP="008121CB">
          <w:pPr>
            <w:pStyle w:val="2952D97EDD684F088422E7C28BAE7D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8A0D6106354AF3919F85F118B5A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9E30-DA50-49B2-ADF3-1895432EC3F3}"/>
      </w:docPartPr>
      <w:docPartBody>
        <w:p w:rsidR="008968F4" w:rsidRDefault="008121CB" w:rsidP="008121CB">
          <w:pPr>
            <w:pStyle w:val="298A0D6106354AF3919F85F118B5A5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4E3F5B1A3484292407202728A9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F8443-CC00-4B98-8280-88B6F9DF0895}"/>
      </w:docPartPr>
      <w:docPartBody>
        <w:p w:rsidR="008968F4" w:rsidRDefault="008121CB" w:rsidP="008121CB">
          <w:pPr>
            <w:pStyle w:val="75F4E3F5B1A3484292407202728A936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A3B275938E48B9B25FB095DD0C0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4415C-648B-42AF-91E3-263E18713AA1}"/>
      </w:docPartPr>
      <w:docPartBody>
        <w:p w:rsidR="008968F4" w:rsidRDefault="008121CB" w:rsidP="008121CB">
          <w:pPr>
            <w:pStyle w:val="2FA3B275938E48B9B25FB095DD0C0E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37936D22A8468898632AFA29332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19622-F502-4AD4-BC3B-6524E94290AA}"/>
      </w:docPartPr>
      <w:docPartBody>
        <w:p w:rsidR="008968F4" w:rsidRDefault="008121CB" w:rsidP="008121CB">
          <w:pPr>
            <w:pStyle w:val="BC37936D22A8468898632AFA293320C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D0928931A84FBF81941931B2173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CEA0B-AED7-4A7D-839B-5B2A14EB2ADC}"/>
      </w:docPartPr>
      <w:docPartBody>
        <w:p w:rsidR="008968F4" w:rsidRDefault="008121CB" w:rsidP="008121CB">
          <w:pPr>
            <w:pStyle w:val="4DD0928931A84FBF81941931B21732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F8764A0E39C4D559B6DF42EED645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47E65-EFAB-4D64-9F47-7C89B26AF357}"/>
      </w:docPartPr>
      <w:docPartBody>
        <w:p w:rsidR="008968F4" w:rsidRDefault="008121CB" w:rsidP="008121CB">
          <w:pPr>
            <w:pStyle w:val="BF8764A0E39C4D559B6DF42EED6452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499BF5DBF4786AA9F5D5DA9C4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EE89D-B77A-49C7-AC76-6F476AFB26E3}"/>
      </w:docPartPr>
      <w:docPartBody>
        <w:p w:rsidR="008968F4" w:rsidRDefault="008121CB" w:rsidP="008121CB">
          <w:pPr>
            <w:pStyle w:val="9B6499BF5DBF4786AA9F5D5DA9C4A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143B558A8C40EF9159F6B8D6141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A9791-3E0A-487A-95B8-5240F9462F01}"/>
      </w:docPartPr>
      <w:docPartBody>
        <w:p w:rsidR="008968F4" w:rsidRDefault="008121CB" w:rsidP="008121CB">
          <w:pPr>
            <w:pStyle w:val="32143B558A8C40EF9159F6B8D6141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24796B5E1B452E978191B709BFB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EBB40-CFCE-4FF6-8BF1-8D56F14F20DC}"/>
      </w:docPartPr>
      <w:docPartBody>
        <w:p w:rsidR="008968F4" w:rsidRDefault="008121CB" w:rsidP="008121CB">
          <w:pPr>
            <w:pStyle w:val="A624796B5E1B452E978191B709BFB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E9E861BBAAD4C9FAB2842D2A20CA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F5957-4BB9-4EA9-A7A5-111B0B1AE355}"/>
      </w:docPartPr>
      <w:docPartBody>
        <w:p w:rsidR="008968F4" w:rsidRDefault="008121CB" w:rsidP="008121CB">
          <w:pPr>
            <w:pStyle w:val="7E9E861BBAAD4C9FAB2842D2A20CA97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AA9FB8139549758A6CFB508075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F023B-0496-47A3-BDDE-894605218A38}"/>
      </w:docPartPr>
      <w:docPartBody>
        <w:p w:rsidR="008968F4" w:rsidRDefault="008121CB" w:rsidP="008121CB">
          <w:pPr>
            <w:pStyle w:val="28AA9FB8139549758A6CFB5080754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8B4C1A895C45D89F2EC2B78FE4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A4FA4-3FE4-425A-AD82-036AC0BF8BC4}"/>
      </w:docPartPr>
      <w:docPartBody>
        <w:p w:rsidR="008968F4" w:rsidRDefault="008121CB" w:rsidP="008121CB">
          <w:pPr>
            <w:pStyle w:val="328B4C1A895C45D89F2EC2B78FE4A0A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E6CEA11C224A648B5AD9AFA7F02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0F8BA-9C30-478F-AB8F-0BA026D045D5}"/>
      </w:docPartPr>
      <w:docPartBody>
        <w:p w:rsidR="008968F4" w:rsidRDefault="008121CB" w:rsidP="008121CB">
          <w:pPr>
            <w:pStyle w:val="C6E6CEA11C224A648B5AD9AFA7F02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D2B97FDBD4BFC88282F24810BA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0DE63-F231-4250-BCC5-042F2D5BE13D}"/>
      </w:docPartPr>
      <w:docPartBody>
        <w:p w:rsidR="008968F4" w:rsidRDefault="008121CB" w:rsidP="008121CB">
          <w:pPr>
            <w:pStyle w:val="89FD2B97FDBD4BFC88282F24810BAF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6F2ECDDC3E44958AF120F402E8A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1149-17C1-4B17-828B-F1355A85A4B6}"/>
      </w:docPartPr>
      <w:docPartBody>
        <w:p w:rsidR="008968F4" w:rsidRDefault="008121CB" w:rsidP="008121CB">
          <w:pPr>
            <w:pStyle w:val="346F2ECDDC3E44958AF120F402E8A6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064D37F95240269A2A4C5545827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0D843-FCB0-4EF9-8D29-5925BBE6F957}"/>
      </w:docPartPr>
      <w:docPartBody>
        <w:p w:rsidR="008968F4" w:rsidRDefault="008121CB" w:rsidP="008121CB">
          <w:pPr>
            <w:pStyle w:val="C6064D37F95240269A2A4C55458276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F5024CCC844DFBB79EE406889D6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F020E-BD4A-4490-BF5B-99FB44537984}"/>
      </w:docPartPr>
      <w:docPartBody>
        <w:p w:rsidR="008968F4" w:rsidRDefault="008121CB" w:rsidP="008121CB">
          <w:pPr>
            <w:pStyle w:val="E0F5024CCC844DFBB79EE406889D6E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EB21EA41E04DF0BD72CC7DFE8D1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A2B56-8011-401F-92B2-62AD861CADAA}"/>
      </w:docPartPr>
      <w:docPartBody>
        <w:p w:rsidR="008968F4" w:rsidRDefault="008121CB" w:rsidP="008121CB">
          <w:pPr>
            <w:pStyle w:val="96EB21EA41E04DF0BD72CC7DFE8D1C5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062891B8894D0F97BEBDF6CF9C7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E3A80-B5FE-4CB9-BF13-5F1D598F901D}"/>
      </w:docPartPr>
      <w:docPartBody>
        <w:p w:rsidR="008968F4" w:rsidRDefault="008121CB" w:rsidP="008121CB">
          <w:pPr>
            <w:pStyle w:val="60062891B8894D0F97BEBDF6CF9C74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98EF98FBF744B2961EE9A28CCA7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9278F-AD34-49EE-8587-EFE22522CCC6}"/>
      </w:docPartPr>
      <w:docPartBody>
        <w:p w:rsidR="008968F4" w:rsidRDefault="008121CB" w:rsidP="008121CB">
          <w:pPr>
            <w:pStyle w:val="2E98EF98FBF744B2961EE9A28CCA7B5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5919B83F447BB4EE79C72E6E6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90401-4110-4C3A-A277-8DA178B3F0B0}"/>
      </w:docPartPr>
      <w:docPartBody>
        <w:p w:rsidR="008968F4" w:rsidRDefault="008121CB" w:rsidP="008121CB">
          <w:pPr>
            <w:pStyle w:val="B5065919B83F447BB4EE79C72E6E667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ADB00A4A714A41B02E16E8E8837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71487-B3A5-46C6-B733-8537F7D570C6}"/>
      </w:docPartPr>
      <w:docPartBody>
        <w:p w:rsidR="008968F4" w:rsidRDefault="008121CB" w:rsidP="008121CB">
          <w:pPr>
            <w:pStyle w:val="C5ADB00A4A714A41B02E16E8E88376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553C0FF3D4494BAB364BAE7305D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21345-ED67-4419-A232-0DF8A555DEA1}"/>
      </w:docPartPr>
      <w:docPartBody>
        <w:p w:rsidR="008968F4" w:rsidRDefault="008121CB" w:rsidP="008121CB">
          <w:pPr>
            <w:pStyle w:val="41553C0FF3D4494BAB364BAE7305D2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E68764DF1454BAE4963CA53C25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79EB8-0C1E-4F29-B599-4B589CAE701E}"/>
      </w:docPartPr>
      <w:docPartBody>
        <w:p w:rsidR="008968F4" w:rsidRDefault="008121CB" w:rsidP="008121CB">
          <w:pPr>
            <w:pStyle w:val="404E68764DF1454BAE4963CA53C25C8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757CE39DCE4838923479C1AA82E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46CE5-3ABB-4AB4-A160-E794ED52521A}"/>
      </w:docPartPr>
      <w:docPartBody>
        <w:p w:rsidR="008968F4" w:rsidRDefault="008121CB" w:rsidP="008121CB">
          <w:pPr>
            <w:pStyle w:val="26757CE39DCE4838923479C1AA82E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BC27589A384D7BB8D9AD4FB64EB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F3914-4057-4319-B8A7-CF0161968653}"/>
      </w:docPartPr>
      <w:docPartBody>
        <w:p w:rsidR="008968F4" w:rsidRDefault="008121CB" w:rsidP="008121CB">
          <w:pPr>
            <w:pStyle w:val="D5BC27589A384D7BB8D9AD4FB64EB28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4F081CC61B4F5D9ABE02D30E9FB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1901-32F0-4F0F-BAAC-E775D5CEA1F1}"/>
      </w:docPartPr>
      <w:docPartBody>
        <w:p w:rsidR="008968F4" w:rsidRDefault="008121CB" w:rsidP="008121CB">
          <w:pPr>
            <w:pStyle w:val="FB4F081CC61B4F5D9ABE02D30E9FB74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0C6CADCE12A4C76B2B109E04F3CE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654DB-DC5E-4E15-B568-7DB5DDF80600}"/>
      </w:docPartPr>
      <w:docPartBody>
        <w:p w:rsidR="008968F4" w:rsidRDefault="008121CB" w:rsidP="008121CB">
          <w:pPr>
            <w:pStyle w:val="F0C6CADCE12A4C76B2B109E04F3CEA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C79B237A87144A283F55A713A117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7D699-5D1A-42E4-9BBC-D3315ABBB2F7}"/>
      </w:docPartPr>
      <w:docPartBody>
        <w:p w:rsidR="008968F4" w:rsidRDefault="008121CB" w:rsidP="008121CB">
          <w:pPr>
            <w:pStyle w:val="DC79B237A87144A283F55A713A11710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105C111035462181AF259C5EDD0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EB5BA-22F5-4989-8099-77C7061BC560}"/>
      </w:docPartPr>
      <w:docPartBody>
        <w:p w:rsidR="008968F4" w:rsidRDefault="008121CB" w:rsidP="008121CB">
          <w:pPr>
            <w:pStyle w:val="B3105C111035462181AF259C5EDD080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BD8BE0A79C469BB48673793ED70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F1BCC-DDFC-4250-B246-E7C5D4418F90}"/>
      </w:docPartPr>
      <w:docPartBody>
        <w:p w:rsidR="008968F4" w:rsidRDefault="008121CB" w:rsidP="008121CB">
          <w:pPr>
            <w:pStyle w:val="4BBD8BE0A79C469BB48673793ED709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39780B64F14BC8B68949A227BE9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D8EFE-95FA-4F24-A9AA-08611BC9038A}"/>
      </w:docPartPr>
      <w:docPartBody>
        <w:p w:rsidR="008968F4" w:rsidRDefault="008121CB" w:rsidP="008121CB">
          <w:pPr>
            <w:pStyle w:val="F239780B64F14BC8B68949A227BE91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7D1FEDF8B34093BBB1B6CD257BA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499DE-E7FE-4DDC-8D3B-C5D432EC574A}"/>
      </w:docPartPr>
      <w:docPartBody>
        <w:p w:rsidR="008968F4" w:rsidRDefault="008121CB" w:rsidP="008121CB">
          <w:pPr>
            <w:pStyle w:val="CF7D1FEDF8B34093BBB1B6CD257BAB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D4C3FE893F4F389C385813DC28A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5F0CB-0D69-4717-873F-B67805959264}"/>
      </w:docPartPr>
      <w:docPartBody>
        <w:p w:rsidR="008968F4" w:rsidRDefault="008121CB" w:rsidP="008121CB">
          <w:pPr>
            <w:pStyle w:val="2DD4C3FE893F4F389C385813DC28A3F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45D41BEA8645B58BBA8371EF1A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5C09-132C-4EFB-BF26-6F45041F7D0A}"/>
      </w:docPartPr>
      <w:docPartBody>
        <w:p w:rsidR="008968F4" w:rsidRDefault="008121CB" w:rsidP="008121CB">
          <w:pPr>
            <w:pStyle w:val="4845D41BEA8645B58BBA8371EF1A1A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A6B1F301524FA09FD0A29364445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1FA0B-E719-4788-80FB-CE0E1BF225B0}"/>
      </w:docPartPr>
      <w:docPartBody>
        <w:p w:rsidR="008968F4" w:rsidRDefault="008121CB" w:rsidP="008121CB">
          <w:pPr>
            <w:pStyle w:val="37A6B1F301524FA09FD0A2936444560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21F5A5F7CF4266A6702091236B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4B2B5-2CA2-4CC3-82D3-5DE0307DD4B4}"/>
      </w:docPartPr>
      <w:docPartBody>
        <w:p w:rsidR="008968F4" w:rsidRDefault="008121CB" w:rsidP="008121CB">
          <w:pPr>
            <w:pStyle w:val="1B21F5A5F7CF4266A6702091236BD6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C2BC98142F4E03BAFDD472DBBA3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B264C-AAAC-46B7-B760-2C8C8F993C97}"/>
      </w:docPartPr>
      <w:docPartBody>
        <w:p w:rsidR="008968F4" w:rsidRDefault="008121CB" w:rsidP="008121CB">
          <w:pPr>
            <w:pStyle w:val="93C2BC98142F4E03BAFDD472DBBA38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744EFC97136487CAEFD906937A7D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9F47A-3630-4069-96E7-B45DE1B79231}"/>
      </w:docPartPr>
      <w:docPartBody>
        <w:p w:rsidR="008968F4" w:rsidRDefault="008121CB" w:rsidP="008121CB">
          <w:pPr>
            <w:pStyle w:val="D744EFC97136487CAEFD906937A7DE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F37E9AB5C4434AB06F7B912E40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8BA3B-C6DC-457B-8496-9DEEC90B8019}"/>
      </w:docPartPr>
      <w:docPartBody>
        <w:p w:rsidR="008968F4" w:rsidRDefault="008121CB" w:rsidP="008121CB">
          <w:pPr>
            <w:pStyle w:val="78F37E9AB5C4434AB06F7B912E406C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6DCFF82F5FC41EEA291F03AE52C1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1A5D-9EBB-40D8-A518-FE8B99FE36BA}"/>
      </w:docPartPr>
      <w:docPartBody>
        <w:p w:rsidR="008968F4" w:rsidRDefault="008121CB" w:rsidP="008121CB">
          <w:pPr>
            <w:pStyle w:val="06DCFF82F5FC41EEA291F03AE52C15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E143115A4B4D13B8F8A0A347A4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1F36-8DF4-4B02-9B18-F5F1522DDBCE}"/>
      </w:docPartPr>
      <w:docPartBody>
        <w:p w:rsidR="008968F4" w:rsidRDefault="008121CB" w:rsidP="008121CB">
          <w:pPr>
            <w:pStyle w:val="4CE143115A4B4D13B8F8A0A347A420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12F43F8DB549FB9BFE7A2A50A58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E943-6B67-496E-A4E8-F14066AC93E3}"/>
      </w:docPartPr>
      <w:docPartBody>
        <w:p w:rsidR="008968F4" w:rsidRDefault="008121CB" w:rsidP="008121CB">
          <w:pPr>
            <w:pStyle w:val="9512F43F8DB549FB9BFE7A2A50A584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F3F85435E24D2FA74F0FEA836A9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7EA3A-9173-46A4-8A27-A9B48DC411D1}"/>
      </w:docPartPr>
      <w:docPartBody>
        <w:p w:rsidR="008968F4" w:rsidRDefault="008121CB" w:rsidP="008121CB">
          <w:pPr>
            <w:pStyle w:val="33F3F85435E24D2FA74F0FEA836A9C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CC86A04ACA941D192F95B331B1B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35E3F-F22D-46A2-97C4-B3AB9E943CC5}"/>
      </w:docPartPr>
      <w:docPartBody>
        <w:p w:rsidR="008968F4" w:rsidRDefault="008121CB" w:rsidP="008121CB">
          <w:pPr>
            <w:pStyle w:val="0CC86A04ACA941D192F95B331B1B1C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74D86CA28347E2BF63D5E780FC0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AEC0-4888-4D68-855A-D3E16E56EAB9}"/>
      </w:docPartPr>
      <w:docPartBody>
        <w:p w:rsidR="008968F4" w:rsidRDefault="008121CB" w:rsidP="008121CB">
          <w:pPr>
            <w:pStyle w:val="9474D86CA28347E2BF63D5E780FC0C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F2E1EA50AC4A21A8F6E13714E52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07EB2-9BDA-4C32-9055-6E22ED06FC9D}"/>
      </w:docPartPr>
      <w:docPartBody>
        <w:p w:rsidR="008968F4" w:rsidRDefault="008121CB" w:rsidP="008121CB">
          <w:pPr>
            <w:pStyle w:val="2EF2E1EA50AC4A21A8F6E13714E529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BC14BCC1B54EF6B3E068B0F12D8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B98F-77D2-43B0-B65E-C1C9F46BA85B}"/>
      </w:docPartPr>
      <w:docPartBody>
        <w:p w:rsidR="008968F4" w:rsidRDefault="008121CB" w:rsidP="008121CB">
          <w:pPr>
            <w:pStyle w:val="8ABC14BCC1B54EF6B3E068B0F12D8D2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10B3021F3497DBDA4EE3C48712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2CAD-D866-4440-927D-7A72B7367882}"/>
      </w:docPartPr>
      <w:docPartBody>
        <w:p w:rsidR="008968F4" w:rsidRDefault="008121CB" w:rsidP="008121CB">
          <w:pPr>
            <w:pStyle w:val="9B610B3021F3497DBDA4EE3C487125C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FE1C8B5F334787938BE118B256A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1591B-3B02-4CB7-9FA3-51E6085573F0}"/>
      </w:docPartPr>
      <w:docPartBody>
        <w:p w:rsidR="008968F4" w:rsidRDefault="008121CB" w:rsidP="008121CB">
          <w:pPr>
            <w:pStyle w:val="E9FE1C8B5F334787938BE118B256A6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BF3A7D260F42399CDADB28B694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8C195-BB65-4E25-82BE-C10AFA5325DD}"/>
      </w:docPartPr>
      <w:docPartBody>
        <w:p w:rsidR="008968F4" w:rsidRDefault="008121CB" w:rsidP="008121CB">
          <w:pPr>
            <w:pStyle w:val="7CBF3A7D260F42399CDADB28B69473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82F58A39F4375BA3CC4FE7BC40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22-9DE2-4B2C-998B-1E62FB3A23C6}"/>
      </w:docPartPr>
      <w:docPartBody>
        <w:p w:rsidR="008968F4" w:rsidRDefault="008121CB" w:rsidP="008121CB">
          <w:pPr>
            <w:pStyle w:val="20682F58A39F4375BA3CC4FE7BC40C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669904FDBB4250AECFD9FBAD11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C18D3-2CFC-44ED-853E-DF2203DB9F77}"/>
      </w:docPartPr>
      <w:docPartBody>
        <w:p w:rsidR="008968F4" w:rsidRDefault="008121CB" w:rsidP="008121CB">
          <w:pPr>
            <w:pStyle w:val="C6669904FDBB4250AECFD9FBAD1141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91C867FA8442B9A1786B46E9F3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7E1C6-40C3-42B0-830C-4A8CFF32A5DB}"/>
      </w:docPartPr>
      <w:docPartBody>
        <w:p w:rsidR="008968F4" w:rsidRDefault="008121CB" w:rsidP="008121CB">
          <w:pPr>
            <w:pStyle w:val="2B091C867FA8442B9A1786B46E9F3A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62789E3ED5435A943EE744F6EBF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88334-AFF5-4787-9FD5-1B13A5381B13}"/>
      </w:docPartPr>
      <w:docPartBody>
        <w:p w:rsidR="008968F4" w:rsidRDefault="008121CB" w:rsidP="008121CB">
          <w:pPr>
            <w:pStyle w:val="8C62789E3ED5435A943EE744F6EBFC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C6E9B80A1B4E5282A4E7872414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84135-3CD8-49AA-B460-7746378484CB}"/>
      </w:docPartPr>
      <w:docPartBody>
        <w:p w:rsidR="008968F4" w:rsidRDefault="008121CB" w:rsidP="008121CB">
          <w:pPr>
            <w:pStyle w:val="CEC6E9B80A1B4E5282A4E7872414CDD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CE6ABB47344C23BAED9E5B37CEC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E9542-E257-4850-A78A-8BA20095923A}"/>
      </w:docPartPr>
      <w:docPartBody>
        <w:p w:rsidR="008968F4" w:rsidRDefault="008121CB" w:rsidP="008121CB">
          <w:pPr>
            <w:pStyle w:val="A9CE6ABB47344C23BAED9E5B37CECD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BA02674468404196E094FFA95FE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2BA1D-0E75-41EA-A8FA-3FB89364A807}"/>
      </w:docPartPr>
      <w:docPartBody>
        <w:p w:rsidR="008968F4" w:rsidRDefault="008121CB" w:rsidP="008121CB">
          <w:pPr>
            <w:pStyle w:val="C6BA02674468404196E094FFA95FEA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B9ED0C4E0984F708BDAF778065CF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9DBD-10F7-4916-BC59-76CCA5D19F51}"/>
      </w:docPartPr>
      <w:docPartBody>
        <w:p w:rsidR="008968F4" w:rsidRDefault="008121CB" w:rsidP="008121CB">
          <w:pPr>
            <w:pStyle w:val="7B9ED0C4E0984F708BDAF778065CF5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A52785894541ED8E6D4C3EBC1E3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0BF2-AA20-4FEF-88ED-85B6209B307C}"/>
      </w:docPartPr>
      <w:docPartBody>
        <w:p w:rsidR="008968F4" w:rsidRDefault="008121CB" w:rsidP="008121CB">
          <w:pPr>
            <w:pStyle w:val="3BA52785894541ED8E6D4C3EBC1E3B6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25450CBB143ACB9789FF3B6ED2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7FEFC-64E9-4BEE-A154-1823A7638A69}"/>
      </w:docPartPr>
      <w:docPartBody>
        <w:p w:rsidR="008968F4" w:rsidRDefault="008121CB" w:rsidP="008121CB">
          <w:pPr>
            <w:pStyle w:val="85E25450CBB143ACB9789FF3B6ED24D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E44CEF784C4B4884103D6136BCF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D90DA-59ED-4B54-8F51-BBDC7EA40854}"/>
      </w:docPartPr>
      <w:docPartBody>
        <w:p w:rsidR="008968F4" w:rsidRDefault="008121CB" w:rsidP="008121CB">
          <w:pPr>
            <w:pStyle w:val="18E44CEF784C4B4884103D6136BCF8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6FBEBC058402C92B4D016E1052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8CA9E-8623-41B6-AADE-9EA490F74B82}"/>
      </w:docPartPr>
      <w:docPartBody>
        <w:p w:rsidR="008968F4" w:rsidRDefault="008121CB" w:rsidP="008121CB">
          <w:pPr>
            <w:pStyle w:val="D8F6FBEBC058402C92B4D016E10526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2496BE083E467296F46DC9D6B3B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D5039-6BC5-4FB1-9AF2-F0D78D1F8540}"/>
      </w:docPartPr>
      <w:docPartBody>
        <w:p w:rsidR="008968F4" w:rsidRDefault="008121CB" w:rsidP="008121CB">
          <w:pPr>
            <w:pStyle w:val="4D2496BE083E467296F46DC9D6B3B3C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4F78405E6164CE08A52F8AA875F7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9663E-DA1C-412C-9B92-82532991718F}"/>
      </w:docPartPr>
      <w:docPartBody>
        <w:p w:rsidR="008968F4" w:rsidRDefault="008121CB" w:rsidP="008121CB">
          <w:pPr>
            <w:pStyle w:val="14F78405E6164CE08A52F8AA875F7F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077660EF6B3463B8A262C5004893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42A07-2F7F-472C-A292-C5889A24A81A}"/>
      </w:docPartPr>
      <w:docPartBody>
        <w:p w:rsidR="008968F4" w:rsidRDefault="008121CB" w:rsidP="008121CB">
          <w:pPr>
            <w:pStyle w:val="0077660EF6B3463B8A262C5004893F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74CFB8C3E34AC2ADC50CBDBCFB5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E6642-145A-473C-8496-11E67A654B29}"/>
      </w:docPartPr>
      <w:docPartBody>
        <w:p w:rsidR="008968F4" w:rsidRDefault="008121CB" w:rsidP="008121CB">
          <w:pPr>
            <w:pStyle w:val="C774CFB8C3E34AC2ADC50CBDBCFB57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D01CAAC05947E680A13B265A4BC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C4315-F078-4D68-B8CE-A3B9BEDBE3AF}"/>
      </w:docPartPr>
      <w:docPartBody>
        <w:p w:rsidR="008968F4" w:rsidRDefault="008121CB" w:rsidP="008121CB">
          <w:pPr>
            <w:pStyle w:val="C8D01CAAC05947E680A13B265A4BCA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74E9E89688C48D2A4B978EC66502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37A79-D4F1-482D-962A-21A62132AB99}"/>
      </w:docPartPr>
      <w:docPartBody>
        <w:p w:rsidR="008968F4" w:rsidRDefault="008121CB" w:rsidP="008121CB">
          <w:pPr>
            <w:pStyle w:val="674E9E89688C48D2A4B978EC66502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B83EE58B714CC6ADF51F4CDCF6F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FB5A1-5119-44AC-A014-6049476F0B96}"/>
      </w:docPartPr>
      <w:docPartBody>
        <w:p w:rsidR="008968F4" w:rsidRDefault="008121CB" w:rsidP="008121CB">
          <w:pPr>
            <w:pStyle w:val="37B83EE58B714CC6ADF51F4CDCF6F8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4F14AE9D8F4209A065A4F01FE76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569D-D292-4B60-975C-8D6E4BEB573D}"/>
      </w:docPartPr>
      <w:docPartBody>
        <w:p w:rsidR="008968F4" w:rsidRDefault="008121CB" w:rsidP="008121CB">
          <w:pPr>
            <w:pStyle w:val="C94F14AE9D8F4209A065A4F01FE761B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D1687DF6074AD78C52AD68248DC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C62F3-328A-4D91-800B-A104AF3612AC}"/>
      </w:docPartPr>
      <w:docPartBody>
        <w:p w:rsidR="000D1F7E" w:rsidRDefault="00776D5C" w:rsidP="00776D5C">
          <w:pPr>
            <w:pStyle w:val="90D1687DF6074AD78C52AD68248DCE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E3005589D284C71A432EC3CC14F6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6C7BE-1E71-4F7F-BF9A-45525083D9AC}"/>
      </w:docPartPr>
      <w:docPartBody>
        <w:p w:rsidR="000D1F7E" w:rsidRDefault="00776D5C" w:rsidP="00776D5C">
          <w:pPr>
            <w:pStyle w:val="9E3005589D284C71A432EC3CC14F65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0AB9E21514865A2AF203015178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CC421-A046-47EB-98C9-DC49FF3186DC}"/>
      </w:docPartPr>
      <w:docPartBody>
        <w:p w:rsidR="000D1F7E" w:rsidRDefault="00776D5C" w:rsidP="00776D5C">
          <w:pPr>
            <w:pStyle w:val="BAB0AB9E21514865A2AF203015178F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178038CDA7745D4AC7DE03FACEE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E403B-3973-4CFB-80BB-DD0E6BC01567}"/>
      </w:docPartPr>
      <w:docPartBody>
        <w:p w:rsidR="000D1F7E" w:rsidRDefault="00776D5C" w:rsidP="00776D5C">
          <w:pPr>
            <w:pStyle w:val="A178038CDA7745D4AC7DE03FACEE47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57F8CBD221848549789909167D0C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E3B37-8191-41F0-9025-092F3C94216F}"/>
      </w:docPartPr>
      <w:docPartBody>
        <w:p w:rsidR="000D1F7E" w:rsidRDefault="00776D5C" w:rsidP="00776D5C">
          <w:pPr>
            <w:pStyle w:val="457F8CBD221848549789909167D0CA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8DB264A5894A76A08FF3B6CED19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57EA0-1D2F-41C9-9E21-04F2BD7116C4}"/>
      </w:docPartPr>
      <w:docPartBody>
        <w:p w:rsidR="000D1F7E" w:rsidRDefault="00776D5C" w:rsidP="00776D5C">
          <w:pPr>
            <w:pStyle w:val="8C8DB264A5894A76A08FF3B6CED1972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B68C269B0540C7AE6047318FA92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C698-0C70-4BAE-B915-F2F72B84E5B0}"/>
      </w:docPartPr>
      <w:docPartBody>
        <w:p w:rsidR="000D1F7E" w:rsidRDefault="00776D5C" w:rsidP="00776D5C">
          <w:pPr>
            <w:pStyle w:val="08B68C269B0540C7AE6047318FA92E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C8221BF342108EFEDB817AE69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FC196-0495-4492-BCB9-C013E20475EC}"/>
      </w:docPartPr>
      <w:docPartBody>
        <w:p w:rsidR="000D1F7E" w:rsidRDefault="00776D5C" w:rsidP="00776D5C">
          <w:pPr>
            <w:pStyle w:val="DF4AC8221BF342108EFEDB817AE696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61860B922848539351856037610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5302-B805-4959-95B3-CF8EEDE59985}"/>
      </w:docPartPr>
      <w:docPartBody>
        <w:p w:rsidR="000D1F7E" w:rsidRDefault="00776D5C" w:rsidP="00776D5C">
          <w:pPr>
            <w:pStyle w:val="F361860B922848539351856037610C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5FD213AE84BA4B9E6436CA09A7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35C3-0097-403A-A125-41888ECE903D}"/>
      </w:docPartPr>
      <w:docPartBody>
        <w:p w:rsidR="000D1F7E" w:rsidRDefault="00776D5C" w:rsidP="00776D5C">
          <w:pPr>
            <w:pStyle w:val="5615FD213AE84BA4B9E6436CA09A7FB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EB9FD97E2C43F7B9568F7BB2558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2D666-2855-4BB2-993E-EAE4EFB846E1}"/>
      </w:docPartPr>
      <w:docPartBody>
        <w:p w:rsidR="000D1F7E" w:rsidRDefault="00776D5C" w:rsidP="00776D5C">
          <w:pPr>
            <w:pStyle w:val="8DEB9FD97E2C43F7B9568F7BB25583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057567A45A4A268533FF525A368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90446-7C2C-4E7E-996D-55BDECD5F36D}"/>
      </w:docPartPr>
      <w:docPartBody>
        <w:p w:rsidR="000D1F7E" w:rsidRDefault="00776D5C" w:rsidP="00776D5C">
          <w:pPr>
            <w:pStyle w:val="52057567A45A4A268533FF525A368ED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EF9098885E4CD3BFD0383D548E6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AEF00-2399-4162-988C-8B97E18F8FF6}"/>
      </w:docPartPr>
      <w:docPartBody>
        <w:p w:rsidR="000D1F7E" w:rsidRDefault="00776D5C" w:rsidP="00776D5C">
          <w:pPr>
            <w:pStyle w:val="FAEF9098885E4CD3BFD0383D548E631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EBFED3BF14605AD4F29907AE4A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54A58-210E-4D95-B534-8A330811314F}"/>
      </w:docPartPr>
      <w:docPartBody>
        <w:p w:rsidR="000D1F7E" w:rsidRDefault="00776D5C" w:rsidP="00776D5C">
          <w:pPr>
            <w:pStyle w:val="75FEBFED3BF14605AD4F29907AE4A58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A4E1624ABC48AD8E7998B2E5518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DFD09-ADD1-4F22-8299-584AE8C9383D}"/>
      </w:docPartPr>
      <w:docPartBody>
        <w:p w:rsidR="000D1F7E" w:rsidRDefault="00776D5C" w:rsidP="00776D5C">
          <w:pPr>
            <w:pStyle w:val="DFA4E1624ABC48AD8E7998B2E5518D6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9FC90A11B146FF8A528E74DF5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EBC04-4926-4544-9D25-B2A6FBDF46C8}"/>
      </w:docPartPr>
      <w:docPartBody>
        <w:p w:rsidR="000D1F7E" w:rsidRDefault="00776D5C" w:rsidP="00776D5C">
          <w:pPr>
            <w:pStyle w:val="839FC90A11B146FF8A528E74DF5978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2DF0D9833C4AE097737BCE479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729BB-2F6C-4740-AB9C-EF37D31E02BF}"/>
      </w:docPartPr>
      <w:docPartBody>
        <w:p w:rsidR="00A10215" w:rsidRDefault="00A10215" w:rsidP="00A10215">
          <w:pPr>
            <w:pStyle w:val="962DF0D9833C4AE097737BCE479335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DC402970E24F35BC1CD00C36CFD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69E6-62B7-448F-8127-4331F7A05336}"/>
      </w:docPartPr>
      <w:docPartBody>
        <w:p w:rsidR="005646B1" w:rsidRDefault="00A10215" w:rsidP="00A10215">
          <w:pPr>
            <w:pStyle w:val="E9DC402970E24F35BC1CD00C36CFD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812C00648948968D2260FA81549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C9398-4189-4149-AB9D-28663DA88A0F}"/>
      </w:docPartPr>
      <w:docPartBody>
        <w:p w:rsidR="005646B1" w:rsidRDefault="00A10215" w:rsidP="00A10215">
          <w:pPr>
            <w:pStyle w:val="8B812C00648948968D2260FA81549D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769FC7F7B24EAF8EDB27113E7362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386A1-236C-4E72-BA65-CB595D69B90A}"/>
      </w:docPartPr>
      <w:docPartBody>
        <w:p w:rsidR="005646B1" w:rsidRDefault="00A10215" w:rsidP="00A10215">
          <w:pPr>
            <w:pStyle w:val="F7769FC7F7B24EAF8EDB27113E73621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2CEB74E7564B90AF49C0494436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32BC5-7525-45B9-A463-646D4A327005}"/>
      </w:docPartPr>
      <w:docPartBody>
        <w:p w:rsidR="005646B1" w:rsidRDefault="00A10215" w:rsidP="00A10215">
          <w:pPr>
            <w:pStyle w:val="DB2CEB74E7564B90AF49C0494436553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71D9021B84466A96E4E4E9AF98E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DB8DE-22D1-4FCB-BA7A-F047F841CF00}"/>
      </w:docPartPr>
      <w:docPartBody>
        <w:p w:rsidR="005646B1" w:rsidRDefault="00A10215" w:rsidP="00A10215">
          <w:pPr>
            <w:pStyle w:val="4D71D9021B84466A96E4E4E9AF98E6A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4E47D615F444BAA24E14FD11F87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EB39-4F5A-48D7-A12D-5F6CFE93F97C}"/>
      </w:docPartPr>
      <w:docPartBody>
        <w:p w:rsidR="00381D1F" w:rsidRDefault="00CA553A" w:rsidP="00CA553A">
          <w:pPr>
            <w:pStyle w:val="CE4E47D615F444BAA24E14FD11F877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11631906054BE28D5E53496FF0E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44CD4-3225-484C-A6DE-BD6539D50D6B}"/>
      </w:docPartPr>
      <w:docPartBody>
        <w:p w:rsidR="00381D1F" w:rsidRDefault="00CA553A" w:rsidP="00CA553A">
          <w:pPr>
            <w:pStyle w:val="0F11631906054BE28D5E53496FF0E6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898247936B4B548FD8653442CAD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29AF0-341E-487F-AF4B-5B1CFCD3B04B}"/>
      </w:docPartPr>
      <w:docPartBody>
        <w:p w:rsidR="00381D1F" w:rsidRDefault="00CA553A" w:rsidP="00CA553A">
          <w:pPr>
            <w:pStyle w:val="94898247936B4B548FD8653442CADD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2DBBD3BD6044B1B406522C96861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5F3E9-D630-4E85-8310-A668ADBED08E}"/>
      </w:docPartPr>
      <w:docPartBody>
        <w:p w:rsidR="00381D1F" w:rsidRDefault="00CA553A" w:rsidP="00CA553A">
          <w:pPr>
            <w:pStyle w:val="E02DBBD3BD6044B1B406522C96861D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0ACF256B52429AB7AA0A44F9691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55026-E456-4986-93B3-0B4784B95B5D}"/>
      </w:docPartPr>
      <w:docPartBody>
        <w:p w:rsidR="00381D1F" w:rsidRDefault="00CA553A" w:rsidP="00CA553A">
          <w:pPr>
            <w:pStyle w:val="E40ACF256B52429AB7AA0A44F9691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D1D963116949B5992A572CBE652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806F2-1103-4719-B540-6A983D661E27}"/>
      </w:docPartPr>
      <w:docPartBody>
        <w:p w:rsidR="00381D1F" w:rsidRDefault="00CA553A" w:rsidP="00CA553A">
          <w:pPr>
            <w:pStyle w:val="73D1D963116949B5992A572CBE6526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5BF249993B4AA587BBD72BEB214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4C675-09A9-48AC-8FC5-5238208C8122}"/>
      </w:docPartPr>
      <w:docPartBody>
        <w:p w:rsidR="00381D1F" w:rsidRDefault="00CA553A" w:rsidP="00CA553A">
          <w:pPr>
            <w:pStyle w:val="525BF249993B4AA587BBD72BEB2141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ED4F06C9A04D1F8C2B9B4EF0839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BAC06-12FB-4936-9F0B-11CA6511C6BE}"/>
      </w:docPartPr>
      <w:docPartBody>
        <w:p w:rsidR="00381D1F" w:rsidRDefault="00CA553A" w:rsidP="00CA553A">
          <w:pPr>
            <w:pStyle w:val="46ED4F06C9A04D1F8C2B9B4EF0839B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7D415C341409B9C12A7D83106F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0E53B-47C6-4C08-9090-25B6E8BCEBC2}"/>
      </w:docPartPr>
      <w:docPartBody>
        <w:p w:rsidR="00381D1F" w:rsidRDefault="00CA553A" w:rsidP="00CA553A">
          <w:pPr>
            <w:pStyle w:val="97A7D415C341409B9C12A7D83106F5E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0D1F7E"/>
    <w:rsid w:val="002965BF"/>
    <w:rsid w:val="00381D1F"/>
    <w:rsid w:val="00396DB0"/>
    <w:rsid w:val="005646B1"/>
    <w:rsid w:val="006312E6"/>
    <w:rsid w:val="00776D5C"/>
    <w:rsid w:val="008121CB"/>
    <w:rsid w:val="008968F4"/>
    <w:rsid w:val="00A10215"/>
    <w:rsid w:val="00CA553A"/>
    <w:rsid w:val="00E60CCC"/>
    <w:rsid w:val="00E81626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8E0A-A8CF-4BB1-A0C1-33C0CC3A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№1 (для ЮЛ).dotx</Template>
  <TotalTime>6</TotalTime>
  <Pages>12</Pages>
  <Words>3620</Words>
  <Characters>31910</Characters>
  <Application>Microsoft Office Word</Application>
  <DocSecurity>0</DocSecurity>
  <Lines>265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Комаров</cp:lastModifiedBy>
  <cp:revision>7</cp:revision>
  <cp:lastPrinted>2016-12-29T07:50:00Z</cp:lastPrinted>
  <dcterms:created xsi:type="dcterms:W3CDTF">2017-11-08T03:54:00Z</dcterms:created>
  <dcterms:modified xsi:type="dcterms:W3CDTF">2020-06-23T04:33:00Z</dcterms:modified>
</cp:coreProperties>
</file>